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5EAE1" w14:textId="77777777" w:rsidR="00D5274B" w:rsidRDefault="00D5274B" w:rsidP="00E62306">
      <w:pPr>
        <w:tabs>
          <w:tab w:val="left" w:pos="426"/>
        </w:tabs>
        <w:spacing w:after="240"/>
        <w:ind w:left="425" w:hanging="425"/>
        <w:jc w:val="center"/>
        <w:rPr>
          <w:b/>
          <w:sz w:val="24"/>
        </w:rPr>
      </w:pPr>
      <w:r>
        <w:rPr>
          <w:b/>
          <w:sz w:val="24"/>
        </w:rPr>
        <w:t>Berichtsblatt</w:t>
      </w:r>
    </w:p>
    <w:tbl>
      <w:tblPr>
        <w:tblW w:w="9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118"/>
        <w:gridCol w:w="171"/>
        <w:gridCol w:w="2948"/>
      </w:tblGrid>
      <w:tr w:rsidR="00D5274B" w14:paraId="40CF113B" w14:textId="77777777" w:rsidTr="00092AC4">
        <w:trPr>
          <w:cantSplit/>
          <w:trHeight w:val="567"/>
        </w:trPr>
        <w:tc>
          <w:tcPr>
            <w:tcW w:w="3119" w:type="dxa"/>
          </w:tcPr>
          <w:p w14:paraId="45B08F75" w14:textId="77777777" w:rsidR="00D5274B" w:rsidRDefault="00D5274B" w:rsidP="00205477">
            <w:pPr>
              <w:tabs>
                <w:tab w:val="left" w:pos="426"/>
              </w:tabs>
              <w:spacing w:before="40"/>
              <w:rPr>
                <w:sz w:val="16"/>
              </w:rPr>
            </w:pPr>
            <w:r>
              <w:rPr>
                <w:sz w:val="16"/>
              </w:rPr>
              <w:t>1. ISBN oder ISSN</w:t>
            </w:r>
          </w:p>
          <w:p w14:paraId="217C4D8D" w14:textId="77777777" w:rsidR="00D5274B" w:rsidRDefault="00D5274B" w:rsidP="00003502">
            <w:pPr>
              <w:rPr>
                <w:sz w:val="16"/>
              </w:rPr>
            </w:pP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 </w:instrText>
            </w:r>
            <w:r>
              <w:rPr>
                <w:sz w:val="16"/>
              </w:rPr>
              <w:fldChar w:fldCharType="end"/>
            </w:r>
          </w:p>
        </w:tc>
        <w:tc>
          <w:tcPr>
            <w:tcW w:w="6237" w:type="dxa"/>
            <w:gridSpan w:val="3"/>
          </w:tcPr>
          <w:p w14:paraId="38B7F017" w14:textId="77777777" w:rsidR="00D5274B" w:rsidRPr="008D5ABF" w:rsidRDefault="00D5274B" w:rsidP="00205477">
            <w:pPr>
              <w:tabs>
                <w:tab w:val="left" w:pos="426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</w:rPr>
              <w:t>2. Berichtsart</w:t>
            </w:r>
            <w:r w:rsidRPr="008D5ABF">
              <w:rPr>
                <w:sz w:val="16"/>
                <w:szCs w:val="16"/>
              </w:rPr>
              <w:t xml:space="preserve"> (Schlussbericht oder Veröffentlichung)</w:t>
            </w:r>
          </w:p>
          <w:p w14:paraId="03828258" w14:textId="77777777" w:rsidR="00D5274B" w:rsidRDefault="00D5274B" w:rsidP="00205477">
            <w:pPr>
              <w:tabs>
                <w:tab w:val="left" w:pos="426"/>
              </w:tabs>
              <w:rPr>
                <w:sz w:val="16"/>
              </w:rPr>
            </w:pP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 </w:instrText>
            </w:r>
            <w:r>
              <w:rPr>
                <w:sz w:val="16"/>
              </w:rPr>
              <w:fldChar w:fldCharType="end"/>
            </w:r>
          </w:p>
        </w:tc>
      </w:tr>
      <w:tr w:rsidR="00D5274B" w14:paraId="6C98CDC6" w14:textId="77777777" w:rsidTr="00B3257B">
        <w:trPr>
          <w:cantSplit/>
          <w:trHeight w:val="1701"/>
        </w:trPr>
        <w:tc>
          <w:tcPr>
            <w:tcW w:w="9356" w:type="dxa"/>
            <w:gridSpan w:val="4"/>
          </w:tcPr>
          <w:p w14:paraId="62D4E52A" w14:textId="77777777" w:rsidR="00D5274B" w:rsidRDefault="00D5274B" w:rsidP="00205477">
            <w:pPr>
              <w:tabs>
                <w:tab w:val="left" w:pos="426"/>
              </w:tabs>
              <w:spacing w:before="40"/>
              <w:rPr>
                <w:sz w:val="16"/>
              </w:rPr>
            </w:pPr>
            <w:r>
              <w:rPr>
                <w:sz w:val="16"/>
              </w:rPr>
              <w:t>3. Titel</w:t>
            </w: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 </w:instrText>
            </w:r>
            <w:r>
              <w:rPr>
                <w:sz w:val="16"/>
              </w:rPr>
              <w:fldChar w:fldCharType="end"/>
            </w:r>
          </w:p>
          <w:p w14:paraId="1C686935" w14:textId="77777777" w:rsidR="00D5274B" w:rsidRDefault="00D5274B" w:rsidP="00205477">
            <w:pPr>
              <w:tabs>
                <w:tab w:val="left" w:pos="426"/>
              </w:tabs>
              <w:rPr>
                <w:sz w:val="16"/>
              </w:rPr>
            </w:pP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 </w:instrText>
            </w:r>
            <w:r>
              <w:rPr>
                <w:sz w:val="16"/>
              </w:rPr>
              <w:fldChar w:fldCharType="end"/>
            </w:r>
          </w:p>
        </w:tc>
      </w:tr>
      <w:tr w:rsidR="00D5274B" w14:paraId="78A02812" w14:textId="77777777" w:rsidTr="00A56CA6">
        <w:trPr>
          <w:cantSplit/>
          <w:trHeight w:val="565"/>
        </w:trPr>
        <w:tc>
          <w:tcPr>
            <w:tcW w:w="6408" w:type="dxa"/>
            <w:gridSpan w:val="3"/>
            <w:vMerge w:val="restart"/>
          </w:tcPr>
          <w:p w14:paraId="3D1B159F" w14:textId="77777777" w:rsidR="00D5274B" w:rsidRDefault="00D5274B" w:rsidP="00D5274B">
            <w:pPr>
              <w:tabs>
                <w:tab w:val="left" w:pos="426"/>
              </w:tabs>
              <w:spacing w:before="40"/>
              <w:rPr>
                <w:sz w:val="16"/>
              </w:rPr>
            </w:pPr>
            <w:r>
              <w:rPr>
                <w:sz w:val="16"/>
              </w:rPr>
              <w:t>4. Autor(en) [Name(n), Vorname(n)]</w:t>
            </w:r>
          </w:p>
          <w:p w14:paraId="531955CB" w14:textId="77777777" w:rsidR="00D5274B" w:rsidRDefault="00D5274B" w:rsidP="00205477">
            <w:pPr>
              <w:tabs>
                <w:tab w:val="left" w:pos="426"/>
              </w:tabs>
              <w:spacing w:before="40"/>
              <w:rPr>
                <w:sz w:val="16"/>
              </w:rPr>
            </w:pPr>
          </w:p>
        </w:tc>
        <w:tc>
          <w:tcPr>
            <w:tcW w:w="2948" w:type="dxa"/>
          </w:tcPr>
          <w:p w14:paraId="0DFD2F35" w14:textId="77777777" w:rsidR="00D5274B" w:rsidRDefault="00D5274B" w:rsidP="00D5274B">
            <w:pPr>
              <w:keepNext/>
              <w:tabs>
                <w:tab w:val="right" w:pos="2949"/>
                <w:tab w:val="right" w:pos="2977"/>
              </w:tabs>
              <w:spacing w:before="40"/>
              <w:rPr>
                <w:sz w:val="16"/>
              </w:rPr>
            </w:pPr>
            <w:r>
              <w:rPr>
                <w:sz w:val="16"/>
              </w:rPr>
              <w:t>5. Abschlussdatum des Vorhabens</w:t>
            </w:r>
          </w:p>
          <w:p w14:paraId="4508AB4B" w14:textId="77777777" w:rsidR="00D5274B" w:rsidRDefault="00D5274B" w:rsidP="00205477">
            <w:pPr>
              <w:tabs>
                <w:tab w:val="left" w:pos="426"/>
              </w:tabs>
              <w:spacing w:before="40"/>
              <w:rPr>
                <w:sz w:val="16"/>
              </w:rPr>
            </w:pPr>
          </w:p>
        </w:tc>
      </w:tr>
      <w:tr w:rsidR="00D5274B" w14:paraId="056C688D" w14:textId="77777777" w:rsidTr="00A56CA6">
        <w:trPr>
          <w:cantSplit/>
          <w:trHeight w:val="565"/>
        </w:trPr>
        <w:tc>
          <w:tcPr>
            <w:tcW w:w="6408" w:type="dxa"/>
            <w:gridSpan w:val="3"/>
            <w:vMerge/>
          </w:tcPr>
          <w:p w14:paraId="332E33D9" w14:textId="77777777" w:rsidR="00D5274B" w:rsidRDefault="00D5274B" w:rsidP="00205477">
            <w:pPr>
              <w:tabs>
                <w:tab w:val="left" w:pos="426"/>
              </w:tabs>
              <w:spacing w:before="40"/>
              <w:rPr>
                <w:sz w:val="16"/>
              </w:rPr>
            </w:pPr>
          </w:p>
        </w:tc>
        <w:tc>
          <w:tcPr>
            <w:tcW w:w="2948" w:type="dxa"/>
          </w:tcPr>
          <w:p w14:paraId="0E87E8AC" w14:textId="77777777" w:rsidR="00B3257B" w:rsidRDefault="00B3257B" w:rsidP="00B3257B">
            <w:pPr>
              <w:keepNext/>
              <w:tabs>
                <w:tab w:val="right" w:pos="2949"/>
                <w:tab w:val="right" w:pos="2977"/>
              </w:tabs>
              <w:spacing w:before="40"/>
              <w:rPr>
                <w:sz w:val="16"/>
              </w:rPr>
            </w:pPr>
            <w:r>
              <w:rPr>
                <w:sz w:val="16"/>
              </w:rPr>
              <w:t>6. Veröffentlichungsdatum</w:t>
            </w:r>
          </w:p>
          <w:p w14:paraId="0EF5C3FD" w14:textId="77777777" w:rsidR="00D5274B" w:rsidRDefault="00D5274B" w:rsidP="00205477">
            <w:pPr>
              <w:tabs>
                <w:tab w:val="left" w:pos="426"/>
              </w:tabs>
              <w:spacing w:before="40"/>
              <w:rPr>
                <w:sz w:val="16"/>
              </w:rPr>
            </w:pPr>
          </w:p>
        </w:tc>
      </w:tr>
      <w:tr w:rsidR="00D5274B" w14:paraId="1F4E3C39" w14:textId="77777777" w:rsidTr="00A56CA6">
        <w:trPr>
          <w:cantSplit/>
          <w:trHeight w:val="565"/>
        </w:trPr>
        <w:tc>
          <w:tcPr>
            <w:tcW w:w="6408" w:type="dxa"/>
            <w:gridSpan w:val="3"/>
            <w:vMerge/>
          </w:tcPr>
          <w:p w14:paraId="2AF3A012" w14:textId="77777777" w:rsidR="00D5274B" w:rsidRDefault="00D5274B" w:rsidP="00205477">
            <w:pPr>
              <w:tabs>
                <w:tab w:val="left" w:pos="426"/>
              </w:tabs>
              <w:spacing w:before="40"/>
              <w:rPr>
                <w:sz w:val="16"/>
              </w:rPr>
            </w:pPr>
          </w:p>
        </w:tc>
        <w:tc>
          <w:tcPr>
            <w:tcW w:w="2948" w:type="dxa"/>
          </w:tcPr>
          <w:p w14:paraId="5F50AAE1" w14:textId="77777777" w:rsidR="00B3257B" w:rsidRDefault="00B3257B" w:rsidP="00B3257B">
            <w:pPr>
              <w:keepNext/>
              <w:tabs>
                <w:tab w:val="right" w:pos="2949"/>
                <w:tab w:val="right" w:pos="2977"/>
              </w:tabs>
              <w:spacing w:before="40"/>
              <w:rPr>
                <w:sz w:val="16"/>
              </w:rPr>
            </w:pPr>
            <w:r>
              <w:rPr>
                <w:sz w:val="16"/>
              </w:rPr>
              <w:t>7. Form der Publikation</w:t>
            </w:r>
          </w:p>
          <w:p w14:paraId="34B8597F" w14:textId="77777777" w:rsidR="00D5274B" w:rsidRDefault="00D5274B" w:rsidP="00205477">
            <w:pPr>
              <w:tabs>
                <w:tab w:val="left" w:pos="426"/>
              </w:tabs>
              <w:spacing w:before="40"/>
              <w:rPr>
                <w:sz w:val="16"/>
              </w:rPr>
            </w:pPr>
          </w:p>
        </w:tc>
      </w:tr>
      <w:tr w:rsidR="00A56CA6" w14:paraId="4388AAA1" w14:textId="77777777" w:rsidTr="00A56CA6">
        <w:trPr>
          <w:cantSplit/>
          <w:trHeight w:val="625"/>
        </w:trPr>
        <w:tc>
          <w:tcPr>
            <w:tcW w:w="6408" w:type="dxa"/>
            <w:gridSpan w:val="3"/>
            <w:vMerge w:val="restart"/>
          </w:tcPr>
          <w:p w14:paraId="17691D71" w14:textId="77777777" w:rsidR="00A56CA6" w:rsidRDefault="00A56CA6" w:rsidP="00205477">
            <w:pPr>
              <w:tabs>
                <w:tab w:val="left" w:pos="426"/>
              </w:tabs>
              <w:spacing w:before="40"/>
              <w:rPr>
                <w:sz w:val="16"/>
              </w:rPr>
            </w:pPr>
            <w:r>
              <w:rPr>
                <w:sz w:val="16"/>
              </w:rPr>
              <w:t>8. Durchführende Institution(en) (Name, Adresse)</w:t>
            </w:r>
          </w:p>
        </w:tc>
        <w:tc>
          <w:tcPr>
            <w:tcW w:w="2948" w:type="dxa"/>
          </w:tcPr>
          <w:p w14:paraId="369B3D83" w14:textId="77777777" w:rsidR="00A56CA6" w:rsidRDefault="00A56CA6" w:rsidP="00A56CA6">
            <w:pPr>
              <w:keepNext/>
              <w:tabs>
                <w:tab w:val="right" w:pos="2949"/>
                <w:tab w:val="right" w:pos="2977"/>
              </w:tabs>
              <w:spacing w:before="40"/>
              <w:rPr>
                <w:sz w:val="16"/>
              </w:rPr>
            </w:pPr>
            <w:r>
              <w:rPr>
                <w:sz w:val="16"/>
              </w:rPr>
              <w:t xml:space="preserve">9. </w:t>
            </w:r>
            <w:proofErr w:type="spellStart"/>
            <w:r>
              <w:rPr>
                <w:sz w:val="16"/>
              </w:rPr>
              <w:t>Ber</w:t>
            </w:r>
            <w:proofErr w:type="spellEnd"/>
            <w:r>
              <w:rPr>
                <w:sz w:val="16"/>
              </w:rPr>
              <w:t>. Nr. Durchführende Institution</w:t>
            </w:r>
          </w:p>
          <w:p w14:paraId="7C938CAC" w14:textId="77777777" w:rsidR="00A56CA6" w:rsidRDefault="00A56CA6" w:rsidP="00B3257B">
            <w:pPr>
              <w:keepNext/>
              <w:tabs>
                <w:tab w:val="right" w:pos="2949"/>
                <w:tab w:val="right" w:pos="2977"/>
              </w:tabs>
              <w:spacing w:before="40"/>
              <w:rPr>
                <w:sz w:val="16"/>
              </w:rPr>
            </w:pPr>
          </w:p>
        </w:tc>
      </w:tr>
      <w:tr w:rsidR="00A56CA6" w14:paraId="2C3B6DB4" w14:textId="77777777" w:rsidTr="00A56CA6">
        <w:trPr>
          <w:cantSplit/>
          <w:trHeight w:val="625"/>
        </w:trPr>
        <w:tc>
          <w:tcPr>
            <w:tcW w:w="6408" w:type="dxa"/>
            <w:gridSpan w:val="3"/>
            <w:vMerge/>
          </w:tcPr>
          <w:p w14:paraId="6D06BDF9" w14:textId="77777777" w:rsidR="00A56CA6" w:rsidRDefault="00A56CA6" w:rsidP="00205477">
            <w:pPr>
              <w:tabs>
                <w:tab w:val="left" w:pos="426"/>
              </w:tabs>
              <w:spacing w:before="40"/>
              <w:rPr>
                <w:sz w:val="16"/>
              </w:rPr>
            </w:pPr>
          </w:p>
        </w:tc>
        <w:tc>
          <w:tcPr>
            <w:tcW w:w="2948" w:type="dxa"/>
          </w:tcPr>
          <w:p w14:paraId="36B2F158" w14:textId="77777777" w:rsidR="00A56CA6" w:rsidRDefault="00A56CA6" w:rsidP="00A56CA6">
            <w:pPr>
              <w:keepNext/>
              <w:tabs>
                <w:tab w:val="right" w:pos="2949"/>
                <w:tab w:val="right" w:pos="2977"/>
              </w:tabs>
              <w:spacing w:before="40"/>
              <w:rPr>
                <w:sz w:val="16"/>
              </w:rPr>
            </w:pPr>
            <w:r>
              <w:rPr>
                <w:sz w:val="16"/>
              </w:rPr>
              <w:t>10. Förderkennzeichen</w:t>
            </w:r>
            <w:r w:rsidR="00092AC4">
              <w:rPr>
                <w:sz w:val="16"/>
              </w:rPr>
              <w:t xml:space="preserve"> </w:t>
            </w:r>
            <w:r w:rsidRPr="00FF7C15">
              <w:rPr>
                <w:position w:val="6"/>
                <w:sz w:val="2"/>
                <w:szCs w:val="2"/>
              </w:rPr>
              <w:t xml:space="preserve"> </w:t>
            </w:r>
            <w:r>
              <w:rPr>
                <w:b/>
                <w:vanish/>
                <w:vertAlign w:val="superscript"/>
              </w:rPr>
              <w:t>I)</w:t>
            </w:r>
          </w:p>
          <w:p w14:paraId="09E1886D" w14:textId="77777777" w:rsidR="00A56CA6" w:rsidRDefault="00A56CA6" w:rsidP="00B3257B">
            <w:pPr>
              <w:keepNext/>
              <w:tabs>
                <w:tab w:val="right" w:pos="2949"/>
                <w:tab w:val="right" w:pos="2977"/>
              </w:tabs>
              <w:spacing w:before="40"/>
              <w:rPr>
                <w:sz w:val="16"/>
              </w:rPr>
            </w:pPr>
          </w:p>
        </w:tc>
      </w:tr>
      <w:tr w:rsidR="00A56CA6" w14:paraId="70F4689A" w14:textId="77777777" w:rsidTr="00A56CA6">
        <w:trPr>
          <w:cantSplit/>
          <w:trHeight w:val="625"/>
        </w:trPr>
        <w:tc>
          <w:tcPr>
            <w:tcW w:w="6408" w:type="dxa"/>
            <w:gridSpan w:val="3"/>
            <w:vMerge/>
          </w:tcPr>
          <w:p w14:paraId="7EEC5D64" w14:textId="77777777" w:rsidR="00A56CA6" w:rsidRDefault="00A56CA6" w:rsidP="00205477">
            <w:pPr>
              <w:tabs>
                <w:tab w:val="left" w:pos="426"/>
              </w:tabs>
              <w:spacing w:before="40"/>
              <w:rPr>
                <w:sz w:val="16"/>
              </w:rPr>
            </w:pPr>
          </w:p>
        </w:tc>
        <w:tc>
          <w:tcPr>
            <w:tcW w:w="2948" w:type="dxa"/>
          </w:tcPr>
          <w:p w14:paraId="4CC7BEB6" w14:textId="77777777" w:rsidR="00A56CA6" w:rsidRDefault="00A56CA6" w:rsidP="00A56CA6">
            <w:pPr>
              <w:keepNext/>
              <w:tabs>
                <w:tab w:val="right" w:pos="2949"/>
                <w:tab w:val="right" w:pos="2977"/>
              </w:tabs>
              <w:spacing w:before="40"/>
              <w:rPr>
                <w:sz w:val="16"/>
              </w:rPr>
            </w:pPr>
            <w:r>
              <w:rPr>
                <w:sz w:val="16"/>
              </w:rPr>
              <w:t>11. Seitenzahl</w:t>
            </w:r>
          </w:p>
          <w:p w14:paraId="25EC2FD9" w14:textId="77777777" w:rsidR="00A56CA6" w:rsidRDefault="00A56CA6" w:rsidP="00B3257B">
            <w:pPr>
              <w:keepNext/>
              <w:tabs>
                <w:tab w:val="right" w:pos="2949"/>
                <w:tab w:val="right" w:pos="2977"/>
              </w:tabs>
              <w:spacing w:before="40"/>
              <w:rPr>
                <w:sz w:val="16"/>
              </w:rPr>
            </w:pPr>
          </w:p>
        </w:tc>
      </w:tr>
      <w:tr w:rsidR="00A56CA6" w14:paraId="500DC71E" w14:textId="77777777" w:rsidTr="00A56CA6">
        <w:trPr>
          <w:cantSplit/>
          <w:trHeight w:val="625"/>
        </w:trPr>
        <w:tc>
          <w:tcPr>
            <w:tcW w:w="6408" w:type="dxa"/>
            <w:gridSpan w:val="3"/>
            <w:vMerge w:val="restart"/>
          </w:tcPr>
          <w:p w14:paraId="6B5DD4CD" w14:textId="77777777" w:rsidR="00A56CA6" w:rsidRDefault="004543AB" w:rsidP="00A56CA6">
            <w:pPr>
              <w:tabs>
                <w:tab w:val="left" w:pos="426"/>
              </w:tabs>
              <w:spacing w:before="40"/>
              <w:rPr>
                <w:sz w:val="16"/>
              </w:rPr>
            </w:pPr>
            <w:r>
              <w:rPr>
                <w:sz w:val="16"/>
              </w:rPr>
              <w:t>12</w:t>
            </w:r>
            <w:r w:rsidR="00A56CA6">
              <w:rPr>
                <w:sz w:val="16"/>
              </w:rPr>
              <w:t>. Fördernde Institution (Name, Adresse)</w:t>
            </w:r>
          </w:p>
          <w:p w14:paraId="09B9BC3B" w14:textId="77777777" w:rsidR="00A56CA6" w:rsidRDefault="00A56CA6" w:rsidP="00A56CA6">
            <w:pPr>
              <w:tabs>
                <w:tab w:val="left" w:pos="426"/>
              </w:tabs>
              <w:rPr>
                <w:sz w:val="16"/>
              </w:rPr>
            </w:pPr>
          </w:p>
          <w:p w14:paraId="3576CB5F" w14:textId="357A2B77" w:rsidR="00A56CA6" w:rsidRDefault="00A56CA6" w:rsidP="00092AC4">
            <w:pPr>
              <w:tabs>
                <w:tab w:val="left" w:pos="426"/>
              </w:tabs>
              <w:rPr>
                <w:sz w:val="20"/>
              </w:rPr>
            </w:pPr>
            <w:r>
              <w:rPr>
                <w:sz w:val="20"/>
              </w:rPr>
              <w:t xml:space="preserve">Bundesministerium für </w:t>
            </w:r>
            <w:r>
              <w:rPr>
                <w:sz w:val="20"/>
              </w:rPr>
              <w:br/>
              <w:t xml:space="preserve">Wirtschaft und </w:t>
            </w:r>
            <w:r w:rsidR="003A58E3">
              <w:rPr>
                <w:sz w:val="20"/>
              </w:rPr>
              <w:t>Energie</w:t>
            </w:r>
            <w:r>
              <w:rPr>
                <w:sz w:val="20"/>
              </w:rPr>
              <w:t xml:space="preserve"> (BMW</w:t>
            </w:r>
            <w:r w:rsidR="003A58E3">
              <w:rPr>
                <w:sz w:val="20"/>
              </w:rPr>
              <w:t>E</w:t>
            </w:r>
            <w:r>
              <w:rPr>
                <w:sz w:val="20"/>
              </w:rPr>
              <w:t>)</w:t>
            </w:r>
          </w:p>
          <w:p w14:paraId="2964CE3C" w14:textId="77777777" w:rsidR="00A56CA6" w:rsidRDefault="00A56CA6" w:rsidP="00092AC4">
            <w:pPr>
              <w:tabs>
                <w:tab w:val="left" w:pos="426"/>
              </w:tabs>
              <w:rPr>
                <w:sz w:val="16"/>
              </w:rPr>
            </w:pPr>
            <w:r>
              <w:rPr>
                <w:sz w:val="20"/>
              </w:rPr>
              <w:t>53107 Bonn</w:t>
            </w:r>
          </w:p>
          <w:p w14:paraId="1B489BA8" w14:textId="77777777" w:rsidR="00A56CA6" w:rsidRDefault="00A56CA6" w:rsidP="00205477">
            <w:pPr>
              <w:tabs>
                <w:tab w:val="left" w:pos="426"/>
              </w:tabs>
              <w:spacing w:before="40"/>
              <w:rPr>
                <w:sz w:val="16"/>
              </w:rPr>
            </w:pPr>
          </w:p>
        </w:tc>
        <w:tc>
          <w:tcPr>
            <w:tcW w:w="2948" w:type="dxa"/>
          </w:tcPr>
          <w:p w14:paraId="4B8836ED" w14:textId="77777777" w:rsidR="00D0221F" w:rsidRDefault="00D0221F" w:rsidP="00D0221F">
            <w:pPr>
              <w:keepNext/>
              <w:tabs>
                <w:tab w:val="right" w:pos="2949"/>
                <w:tab w:val="right" w:pos="2977"/>
              </w:tabs>
              <w:spacing w:before="40"/>
              <w:rPr>
                <w:sz w:val="16"/>
              </w:rPr>
            </w:pPr>
            <w:r>
              <w:rPr>
                <w:sz w:val="16"/>
              </w:rPr>
              <w:t>1</w:t>
            </w:r>
            <w:r w:rsidR="004543AB">
              <w:rPr>
                <w:sz w:val="16"/>
              </w:rPr>
              <w:t>3</w:t>
            </w:r>
            <w:r>
              <w:rPr>
                <w:sz w:val="16"/>
              </w:rPr>
              <w:t>. Literaturangaben</w:t>
            </w:r>
          </w:p>
          <w:p w14:paraId="43AFF318" w14:textId="77777777" w:rsidR="00A56CA6" w:rsidRDefault="00A56CA6" w:rsidP="00A56CA6">
            <w:pPr>
              <w:keepNext/>
              <w:tabs>
                <w:tab w:val="right" w:pos="2949"/>
                <w:tab w:val="right" w:pos="2977"/>
              </w:tabs>
              <w:spacing w:before="40"/>
              <w:rPr>
                <w:sz w:val="16"/>
              </w:rPr>
            </w:pPr>
          </w:p>
        </w:tc>
      </w:tr>
      <w:tr w:rsidR="00A56CA6" w14:paraId="193B4819" w14:textId="77777777" w:rsidTr="00A56CA6">
        <w:trPr>
          <w:cantSplit/>
          <w:trHeight w:val="625"/>
        </w:trPr>
        <w:tc>
          <w:tcPr>
            <w:tcW w:w="6408" w:type="dxa"/>
            <w:gridSpan w:val="3"/>
            <w:vMerge/>
          </w:tcPr>
          <w:p w14:paraId="3B9CBD37" w14:textId="77777777" w:rsidR="00A56CA6" w:rsidRDefault="00A56CA6" w:rsidP="00205477">
            <w:pPr>
              <w:tabs>
                <w:tab w:val="left" w:pos="426"/>
              </w:tabs>
              <w:spacing w:before="40"/>
              <w:rPr>
                <w:sz w:val="16"/>
              </w:rPr>
            </w:pPr>
          </w:p>
        </w:tc>
        <w:tc>
          <w:tcPr>
            <w:tcW w:w="2948" w:type="dxa"/>
          </w:tcPr>
          <w:p w14:paraId="0713AF5D" w14:textId="77777777" w:rsidR="00A56CA6" w:rsidRDefault="00D0221F" w:rsidP="00A56CA6">
            <w:pPr>
              <w:keepNext/>
              <w:tabs>
                <w:tab w:val="right" w:pos="2949"/>
                <w:tab w:val="right" w:pos="2977"/>
              </w:tabs>
              <w:spacing w:before="40"/>
              <w:rPr>
                <w:sz w:val="16"/>
              </w:rPr>
            </w:pPr>
            <w:r>
              <w:rPr>
                <w:sz w:val="16"/>
              </w:rPr>
              <w:t>14. Tabellen</w:t>
            </w:r>
          </w:p>
        </w:tc>
      </w:tr>
      <w:tr w:rsidR="00A56CA6" w14:paraId="67E8CA37" w14:textId="77777777" w:rsidTr="00A56CA6">
        <w:trPr>
          <w:cantSplit/>
          <w:trHeight w:val="625"/>
        </w:trPr>
        <w:tc>
          <w:tcPr>
            <w:tcW w:w="6408" w:type="dxa"/>
            <w:gridSpan w:val="3"/>
            <w:vMerge/>
          </w:tcPr>
          <w:p w14:paraId="12499B3C" w14:textId="77777777" w:rsidR="00A56CA6" w:rsidRDefault="00A56CA6" w:rsidP="00205477">
            <w:pPr>
              <w:tabs>
                <w:tab w:val="left" w:pos="426"/>
              </w:tabs>
              <w:spacing w:before="40"/>
              <w:rPr>
                <w:sz w:val="16"/>
              </w:rPr>
            </w:pPr>
          </w:p>
        </w:tc>
        <w:tc>
          <w:tcPr>
            <w:tcW w:w="2948" w:type="dxa"/>
          </w:tcPr>
          <w:p w14:paraId="2CD51075" w14:textId="77777777" w:rsidR="00D0221F" w:rsidRDefault="00D0221F" w:rsidP="00D0221F">
            <w:pPr>
              <w:keepNext/>
              <w:tabs>
                <w:tab w:val="right" w:pos="2949"/>
                <w:tab w:val="right" w:pos="2977"/>
              </w:tabs>
              <w:spacing w:before="40"/>
              <w:rPr>
                <w:sz w:val="16"/>
              </w:rPr>
            </w:pPr>
            <w:r>
              <w:rPr>
                <w:sz w:val="16"/>
              </w:rPr>
              <w:t>15. Abbildungen</w:t>
            </w:r>
          </w:p>
          <w:p w14:paraId="04E5332C" w14:textId="77777777" w:rsidR="00A56CA6" w:rsidRDefault="00A56CA6" w:rsidP="00A56CA6">
            <w:pPr>
              <w:keepNext/>
              <w:tabs>
                <w:tab w:val="right" w:pos="2949"/>
                <w:tab w:val="right" w:pos="2977"/>
              </w:tabs>
              <w:spacing w:before="40"/>
              <w:rPr>
                <w:sz w:val="16"/>
              </w:rPr>
            </w:pPr>
          </w:p>
        </w:tc>
      </w:tr>
      <w:tr w:rsidR="00D0221F" w14:paraId="569D1199" w14:textId="77777777" w:rsidTr="00205477">
        <w:tblPrEx>
          <w:tblBorders>
            <w:top w:val="none" w:sz="0" w:space="0" w:color="auto"/>
          </w:tblBorders>
        </w:tblPrEx>
        <w:trPr>
          <w:cantSplit/>
          <w:trHeight w:val="851"/>
        </w:trPr>
        <w:tc>
          <w:tcPr>
            <w:tcW w:w="9356" w:type="dxa"/>
            <w:gridSpan w:val="4"/>
            <w:tcBorders>
              <w:top w:val="single" w:sz="6" w:space="0" w:color="auto"/>
            </w:tcBorders>
          </w:tcPr>
          <w:p w14:paraId="68A298C3" w14:textId="77777777" w:rsidR="00D0221F" w:rsidRDefault="00D0221F" w:rsidP="00205477">
            <w:pPr>
              <w:tabs>
                <w:tab w:val="left" w:pos="426"/>
              </w:tabs>
              <w:spacing w:before="40"/>
              <w:rPr>
                <w:sz w:val="16"/>
              </w:rPr>
            </w:pPr>
            <w:r>
              <w:rPr>
                <w:sz w:val="16"/>
              </w:rPr>
              <w:t>16. Zusätzliche Angaben</w:t>
            </w:r>
          </w:p>
          <w:p w14:paraId="40CB698D" w14:textId="77777777" w:rsidR="00D0221F" w:rsidRDefault="00D0221F" w:rsidP="00205477">
            <w:pPr>
              <w:tabs>
                <w:tab w:val="left" w:pos="426"/>
                <w:tab w:val="right" w:pos="2977"/>
              </w:tabs>
              <w:rPr>
                <w:sz w:val="16"/>
              </w:rPr>
            </w:pP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 </w:instrText>
            </w:r>
            <w:r>
              <w:rPr>
                <w:sz w:val="16"/>
              </w:rPr>
              <w:fldChar w:fldCharType="end"/>
            </w:r>
          </w:p>
        </w:tc>
      </w:tr>
      <w:tr w:rsidR="00D0221F" w14:paraId="78F2E4C7" w14:textId="77777777" w:rsidTr="00092AC4">
        <w:tblPrEx>
          <w:tblBorders>
            <w:top w:val="none" w:sz="0" w:space="0" w:color="auto"/>
          </w:tblBorders>
        </w:tblPrEx>
        <w:trPr>
          <w:cantSplit/>
          <w:trHeight w:val="851"/>
        </w:trPr>
        <w:tc>
          <w:tcPr>
            <w:tcW w:w="9356" w:type="dxa"/>
            <w:gridSpan w:val="4"/>
          </w:tcPr>
          <w:p w14:paraId="62B91071" w14:textId="77777777" w:rsidR="00D0221F" w:rsidRDefault="00D0221F" w:rsidP="00205477">
            <w:pPr>
              <w:tabs>
                <w:tab w:val="left" w:pos="426"/>
              </w:tabs>
              <w:spacing w:before="40"/>
              <w:rPr>
                <w:sz w:val="16"/>
              </w:rPr>
            </w:pPr>
            <w:r>
              <w:rPr>
                <w:sz w:val="16"/>
              </w:rPr>
              <w:t>17. Vorgelegt bei (Titel, Ort, Datum)</w:t>
            </w:r>
          </w:p>
          <w:p w14:paraId="70B8B489" w14:textId="77777777" w:rsidR="00D0221F" w:rsidRDefault="00D0221F" w:rsidP="00205477">
            <w:pPr>
              <w:tabs>
                <w:tab w:val="left" w:pos="426"/>
                <w:tab w:val="right" w:pos="2977"/>
              </w:tabs>
              <w:rPr>
                <w:sz w:val="16"/>
              </w:rPr>
            </w:pP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 </w:instrText>
            </w:r>
            <w:r>
              <w:rPr>
                <w:sz w:val="16"/>
              </w:rPr>
              <w:fldChar w:fldCharType="end"/>
            </w:r>
          </w:p>
        </w:tc>
      </w:tr>
      <w:tr w:rsidR="00D0221F" w14:paraId="572C95C2" w14:textId="77777777" w:rsidTr="00092AC4">
        <w:tblPrEx>
          <w:tblBorders>
            <w:top w:val="none" w:sz="0" w:space="0" w:color="auto"/>
          </w:tblBorders>
        </w:tblPrEx>
        <w:trPr>
          <w:cantSplit/>
          <w:trHeight w:val="3686"/>
        </w:trPr>
        <w:tc>
          <w:tcPr>
            <w:tcW w:w="9356" w:type="dxa"/>
            <w:gridSpan w:val="4"/>
          </w:tcPr>
          <w:p w14:paraId="193F8D9F" w14:textId="77777777" w:rsidR="00D0221F" w:rsidRDefault="00D0221F" w:rsidP="00205477">
            <w:pPr>
              <w:tabs>
                <w:tab w:val="left" w:pos="426"/>
              </w:tabs>
              <w:spacing w:before="40"/>
              <w:rPr>
                <w:sz w:val="16"/>
              </w:rPr>
            </w:pPr>
            <w:r>
              <w:rPr>
                <w:sz w:val="16"/>
              </w:rPr>
              <w:t>18. Kurzfassung</w:t>
            </w:r>
          </w:p>
          <w:p w14:paraId="3628D2D2" w14:textId="77777777" w:rsidR="00D0221F" w:rsidRDefault="00D0221F" w:rsidP="00E62306">
            <w:pPr>
              <w:rPr>
                <w:sz w:val="16"/>
              </w:rPr>
            </w:pP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 </w:instrText>
            </w:r>
            <w:r>
              <w:rPr>
                <w:sz w:val="16"/>
              </w:rPr>
              <w:fldChar w:fldCharType="end"/>
            </w:r>
          </w:p>
        </w:tc>
      </w:tr>
      <w:tr w:rsidR="00D0221F" w14:paraId="06E26F03" w14:textId="77777777" w:rsidTr="00092AC4">
        <w:tblPrEx>
          <w:tblBorders>
            <w:top w:val="none" w:sz="0" w:space="0" w:color="auto"/>
          </w:tblBorders>
        </w:tblPrEx>
        <w:trPr>
          <w:cantSplit/>
          <w:trHeight w:val="567"/>
        </w:trPr>
        <w:tc>
          <w:tcPr>
            <w:tcW w:w="9356" w:type="dxa"/>
            <w:gridSpan w:val="4"/>
          </w:tcPr>
          <w:p w14:paraId="647A1AA7" w14:textId="77777777" w:rsidR="00D0221F" w:rsidRDefault="00D0221F" w:rsidP="00205477">
            <w:pPr>
              <w:keepNext/>
              <w:tabs>
                <w:tab w:val="right" w:pos="2949"/>
                <w:tab w:val="right" w:pos="2977"/>
              </w:tabs>
              <w:spacing w:before="40"/>
              <w:rPr>
                <w:sz w:val="16"/>
              </w:rPr>
            </w:pPr>
            <w:r>
              <w:rPr>
                <w:sz w:val="16"/>
              </w:rPr>
              <w:t>19. Schlagwörter</w:t>
            </w:r>
          </w:p>
          <w:p w14:paraId="3B5D5714" w14:textId="77777777" w:rsidR="00D0221F" w:rsidRDefault="00D0221F" w:rsidP="00205477">
            <w:pPr>
              <w:tabs>
                <w:tab w:val="left" w:pos="426"/>
                <w:tab w:val="right" w:pos="2977"/>
              </w:tabs>
              <w:rPr>
                <w:sz w:val="16"/>
              </w:rPr>
            </w:pP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 </w:instrText>
            </w:r>
            <w:r>
              <w:rPr>
                <w:sz w:val="16"/>
              </w:rPr>
              <w:fldChar w:fldCharType="end"/>
            </w:r>
          </w:p>
        </w:tc>
      </w:tr>
      <w:tr w:rsidR="00D0221F" w14:paraId="14758071" w14:textId="77777777" w:rsidTr="00205477">
        <w:tblPrEx>
          <w:tblBorders>
            <w:top w:val="none" w:sz="0" w:space="0" w:color="auto"/>
          </w:tblBorders>
        </w:tblPrEx>
        <w:trPr>
          <w:cantSplit/>
          <w:trHeight w:val="567"/>
        </w:trPr>
        <w:tc>
          <w:tcPr>
            <w:tcW w:w="6237" w:type="dxa"/>
            <w:gridSpan w:val="2"/>
          </w:tcPr>
          <w:p w14:paraId="37C98A47" w14:textId="77777777" w:rsidR="00D0221F" w:rsidRDefault="00D0221F" w:rsidP="00205477">
            <w:pPr>
              <w:keepNext/>
              <w:tabs>
                <w:tab w:val="right" w:pos="2949"/>
                <w:tab w:val="right" w:pos="2977"/>
              </w:tabs>
              <w:spacing w:before="40"/>
              <w:rPr>
                <w:sz w:val="16"/>
              </w:rPr>
            </w:pPr>
            <w:r>
              <w:rPr>
                <w:sz w:val="16"/>
              </w:rPr>
              <w:t>20. Verlag</w:t>
            </w:r>
          </w:p>
          <w:p w14:paraId="49CA8482" w14:textId="77777777" w:rsidR="00D0221F" w:rsidRDefault="00D0221F" w:rsidP="00205477">
            <w:pPr>
              <w:tabs>
                <w:tab w:val="left" w:pos="426"/>
                <w:tab w:val="right" w:pos="2977"/>
              </w:tabs>
              <w:rPr>
                <w:sz w:val="16"/>
              </w:rPr>
            </w:pP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 </w:instrText>
            </w:r>
            <w:r>
              <w:rPr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</w:tcPr>
          <w:p w14:paraId="794A4A56" w14:textId="77777777" w:rsidR="00D0221F" w:rsidRDefault="00D0221F" w:rsidP="00205477">
            <w:pPr>
              <w:keepNext/>
              <w:tabs>
                <w:tab w:val="right" w:pos="2949"/>
                <w:tab w:val="right" w:pos="2977"/>
              </w:tabs>
              <w:spacing w:before="40"/>
              <w:rPr>
                <w:sz w:val="16"/>
              </w:rPr>
            </w:pPr>
            <w:r>
              <w:rPr>
                <w:sz w:val="16"/>
              </w:rPr>
              <w:t>21. Preis</w:t>
            </w:r>
          </w:p>
          <w:p w14:paraId="3212C0A6" w14:textId="77777777" w:rsidR="00D0221F" w:rsidRDefault="00D0221F" w:rsidP="00205477">
            <w:pPr>
              <w:tabs>
                <w:tab w:val="left" w:pos="426"/>
                <w:tab w:val="right" w:pos="2977"/>
              </w:tabs>
              <w:rPr>
                <w:sz w:val="16"/>
              </w:rPr>
            </w:pP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 </w:instrText>
            </w:r>
            <w:r>
              <w:rPr>
                <w:sz w:val="16"/>
              </w:rPr>
              <w:fldChar w:fldCharType="end"/>
            </w:r>
          </w:p>
        </w:tc>
      </w:tr>
    </w:tbl>
    <w:p w14:paraId="7ACD243F" w14:textId="77777777" w:rsidR="005336F6" w:rsidRPr="00D0221F" w:rsidRDefault="005336F6">
      <w:pPr>
        <w:rPr>
          <w:sz w:val="2"/>
          <w:szCs w:val="2"/>
        </w:rPr>
      </w:pPr>
    </w:p>
    <w:sectPr w:rsidR="005336F6" w:rsidRPr="00D0221F" w:rsidSect="00723395">
      <w:footerReference w:type="default" r:id="rId7"/>
      <w:pgSz w:w="11906" w:h="16838" w:code="9"/>
      <w:pgMar w:top="737" w:right="1185" w:bottom="567" w:left="1418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36E7F" w14:textId="77777777" w:rsidR="003A58E3" w:rsidRDefault="003A58E3">
      <w:r>
        <w:separator/>
      </w:r>
    </w:p>
  </w:endnote>
  <w:endnote w:type="continuationSeparator" w:id="0">
    <w:p w14:paraId="7DD22FD5" w14:textId="77777777" w:rsidR="003A58E3" w:rsidRDefault="003A5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87EA2" w14:textId="77777777" w:rsidR="004543AB" w:rsidRPr="005750F8" w:rsidRDefault="004543AB" w:rsidP="0067511E">
    <w:pPr>
      <w:pStyle w:val="Fuzeile"/>
      <w:tabs>
        <w:tab w:val="clear" w:pos="4536"/>
        <w:tab w:val="clear" w:pos="9072"/>
        <w:tab w:val="left" w:pos="1134"/>
        <w:tab w:val="left" w:pos="7167"/>
        <w:tab w:val="right" w:pos="9281"/>
      </w:tabs>
      <w:rPr>
        <w:b/>
        <w:sz w:val="16"/>
        <w:u w:val="single"/>
      </w:rPr>
    </w:pPr>
    <w:r w:rsidRPr="005750F8">
      <w:rPr>
        <w:sz w:val="16"/>
      </w:rPr>
      <w:tab/>
    </w:r>
    <w:r w:rsidRPr="005750F8">
      <w:rPr>
        <w:b/>
        <w:sz w:val="16"/>
      </w:rPr>
      <w:tab/>
    </w:r>
    <w:r w:rsidRPr="005750F8">
      <w:rPr>
        <w:b/>
        <w:sz w:val="16"/>
        <w:u w:val="single"/>
      </w:rPr>
      <w:tab/>
    </w:r>
  </w:p>
  <w:p w14:paraId="485ECB57" w14:textId="67607D74" w:rsidR="004543AB" w:rsidRDefault="004543AB" w:rsidP="0067511E">
    <w:pPr>
      <w:pStyle w:val="Fuzeile"/>
      <w:tabs>
        <w:tab w:val="clear" w:pos="4536"/>
        <w:tab w:val="clear" w:pos="9072"/>
        <w:tab w:val="left" w:pos="284"/>
        <w:tab w:val="left" w:pos="7153"/>
      </w:tabs>
      <w:spacing w:before="40" w:line="160" w:lineRule="exact"/>
      <w:ind w:left="57" w:right="45" w:hanging="57"/>
      <w:jc w:val="right"/>
      <w:rPr>
        <w:b/>
        <w:sz w:val="16"/>
      </w:rPr>
    </w:pPr>
    <w:r w:rsidRPr="00317FA3">
      <w:rPr>
        <w:b/>
        <w:vanish/>
        <w:position w:val="-2"/>
        <w:sz w:val="24"/>
        <w:szCs w:val="24"/>
        <w:vertAlign w:val="superscript"/>
      </w:rPr>
      <w:t>I)</w:t>
    </w:r>
    <w:r>
      <w:rPr>
        <w:b/>
        <w:vanish/>
        <w:sz w:val="14"/>
      </w:rPr>
      <w:tab/>
      <w:t>Hinweis für Bearbeiter/in: Auf das Förderkennzeichen des BMW</w:t>
    </w:r>
    <w:r w:rsidR="00A7639C">
      <w:rPr>
        <w:b/>
        <w:vanish/>
        <w:sz w:val="14"/>
      </w:rPr>
      <w:t>K</w:t>
    </w:r>
    <w:r>
      <w:rPr>
        <w:b/>
        <w:vanish/>
        <w:sz w:val="14"/>
      </w:rPr>
      <w:t xml:space="preserve"> soll auch in der Veröffentlichung</w:t>
    </w:r>
    <w:r>
      <w:rPr>
        <w:b/>
        <w:sz w:val="14"/>
      </w:rPr>
      <w:tab/>
    </w:r>
    <w:proofErr w:type="spellStart"/>
    <w:r w:rsidR="009342F0">
      <w:rPr>
        <w:b/>
        <w:sz w:val="16"/>
      </w:rPr>
      <w:t>Vordr</w:t>
    </w:r>
    <w:proofErr w:type="spellEnd"/>
    <w:r w:rsidR="009342F0">
      <w:rPr>
        <w:b/>
        <w:sz w:val="16"/>
      </w:rPr>
      <w:t>. 3831/03.07_</w:t>
    </w:r>
    <w:r w:rsidR="0067511E">
      <w:rPr>
        <w:b/>
        <w:sz w:val="16"/>
      </w:rPr>
      <w:t>5</w:t>
    </w:r>
  </w:p>
  <w:p w14:paraId="77ABB52C" w14:textId="77777777" w:rsidR="004543AB" w:rsidRPr="00D0221F" w:rsidRDefault="004543AB" w:rsidP="00723395">
    <w:pPr>
      <w:pStyle w:val="Fuzeile"/>
      <w:tabs>
        <w:tab w:val="clear" w:pos="4536"/>
        <w:tab w:val="clear" w:pos="9072"/>
      </w:tabs>
      <w:spacing w:line="160" w:lineRule="exact"/>
      <w:ind w:firstLine="2030"/>
      <w:rPr>
        <w:sz w:val="16"/>
        <w:szCs w:val="16"/>
      </w:rPr>
    </w:pPr>
    <w:r>
      <w:rPr>
        <w:b/>
        <w:vanish/>
        <w:sz w:val="14"/>
      </w:rPr>
      <w:t>hingewiesen werden.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ED76F" w14:textId="77777777" w:rsidR="003A58E3" w:rsidRDefault="003A58E3">
      <w:r>
        <w:separator/>
      </w:r>
    </w:p>
  </w:footnote>
  <w:footnote w:type="continuationSeparator" w:id="0">
    <w:p w14:paraId="2DCB934B" w14:textId="77777777" w:rsidR="003A58E3" w:rsidRDefault="003A5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42B6F"/>
    <w:multiLevelType w:val="multilevel"/>
    <w:tmpl w:val="886647CA"/>
    <w:lvl w:ilvl="0">
      <w:start w:val="1"/>
      <w:numFmt w:val="decimal"/>
      <w:pStyle w:val="berschrift2"/>
      <w:lvlText w:val="%1."/>
      <w:lvlJc w:val="left"/>
      <w:pPr>
        <w:tabs>
          <w:tab w:val="num" w:pos="851"/>
        </w:tabs>
        <w:ind w:left="851" w:hanging="908"/>
      </w:pPr>
      <w:rPr>
        <w:rFonts w:hint="default"/>
        <w:i w:val="0"/>
      </w:rPr>
    </w:lvl>
    <w:lvl w:ilvl="1">
      <w:start w:val="1"/>
      <w:numFmt w:val="decimal"/>
      <w:pStyle w:val="berschrift3"/>
      <w:lvlText w:val="%1.%2"/>
      <w:lvlJc w:val="left"/>
      <w:pPr>
        <w:tabs>
          <w:tab w:val="num" w:pos="851"/>
        </w:tabs>
        <w:ind w:left="851" w:hanging="90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berschrift4"/>
      <w:lvlText w:val="%1.%2.%3"/>
      <w:lvlJc w:val="left"/>
      <w:pPr>
        <w:tabs>
          <w:tab w:val="num" w:pos="850"/>
        </w:tabs>
        <w:ind w:left="851" w:hanging="908"/>
      </w:pPr>
      <w:rPr>
        <w:rFonts w:hint="default"/>
      </w:rPr>
    </w:lvl>
    <w:lvl w:ilvl="3">
      <w:start w:val="1"/>
      <w:numFmt w:val="decimal"/>
      <w:pStyle w:val="berschrift5"/>
      <w:lvlText w:val="%1.%2.%3.%4"/>
      <w:lvlJc w:val="left"/>
      <w:pPr>
        <w:tabs>
          <w:tab w:val="num" w:pos="851"/>
        </w:tabs>
        <w:ind w:left="851" w:hanging="90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837"/>
        </w:tabs>
        <w:ind w:left="83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81"/>
        </w:tabs>
        <w:ind w:left="98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25"/>
        </w:tabs>
        <w:ind w:left="112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69"/>
        </w:tabs>
        <w:ind w:left="12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13"/>
        </w:tabs>
        <w:ind w:left="1413" w:hanging="1584"/>
      </w:pPr>
      <w:rPr>
        <w:rFonts w:hint="default"/>
      </w:rPr>
    </w:lvl>
  </w:abstractNum>
  <w:abstractNum w:abstractNumId="1" w15:restartNumberingAfterBreak="0">
    <w:nsid w:val="351A6D0B"/>
    <w:multiLevelType w:val="hybridMultilevel"/>
    <w:tmpl w:val="6128A550"/>
    <w:lvl w:ilvl="0" w:tplc="9F4CA084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cs="Times New Roman" w:hint="default"/>
        <w:b w:val="0"/>
        <w:i w:val="0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916E7"/>
    <w:multiLevelType w:val="multilevel"/>
    <w:tmpl w:val="8DBC123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46672285"/>
    <w:multiLevelType w:val="multilevel"/>
    <w:tmpl w:val="D206DE5A"/>
    <w:lvl w:ilvl="0">
      <w:start w:val="1"/>
      <w:numFmt w:val="ordinal"/>
      <w:pStyle w:val="Num4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isLgl/>
      <w:lvlText w:val="1.%2.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48"/>
        </w:tabs>
        <w:ind w:left="14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68"/>
        </w:tabs>
        <w:ind w:left="19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28"/>
        </w:tabs>
        <w:ind w:left="24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8"/>
        </w:tabs>
        <w:ind w:left="29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08"/>
        </w:tabs>
        <w:ind w:left="34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8"/>
        </w:tabs>
        <w:ind w:left="39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88"/>
        </w:tabs>
        <w:ind w:left="4528" w:hanging="1440"/>
      </w:pPr>
      <w:rPr>
        <w:rFonts w:hint="default"/>
      </w:rPr>
    </w:lvl>
  </w:abstractNum>
  <w:abstractNum w:abstractNumId="4" w15:restartNumberingAfterBreak="0">
    <w:nsid w:val="492C60EF"/>
    <w:multiLevelType w:val="multilevel"/>
    <w:tmpl w:val="4EB29752"/>
    <w:lvl w:ilvl="0">
      <w:start w:val="2"/>
      <w:numFmt w:val="decimal"/>
      <w:isLgl/>
      <w:lvlText w:val="%1.1"/>
      <w:lvlJc w:val="left"/>
      <w:pPr>
        <w:tabs>
          <w:tab w:val="num" w:pos="1587"/>
        </w:tabs>
        <w:ind w:left="1587" w:hanging="567"/>
      </w:pPr>
      <w:rPr>
        <w:rFonts w:hAnsi="Times New Roman" w:hint="default"/>
        <w:szCs w:val="24"/>
      </w:rPr>
    </w:lvl>
    <w:lvl w:ilvl="1">
      <w:start w:val="1"/>
      <w:numFmt w:val="decimal"/>
      <w:lvlText w:val="%1.%2"/>
      <w:lvlJc w:val="left"/>
      <w:pPr>
        <w:tabs>
          <w:tab w:val="num" w:pos="2041"/>
        </w:tabs>
        <w:ind w:left="2041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pStyle w:val="Num3"/>
      <w:lvlText w:val="2.%2.%3"/>
      <w:lvlJc w:val="left"/>
      <w:pPr>
        <w:tabs>
          <w:tab w:val="num" w:pos="1644"/>
        </w:tabs>
        <w:ind w:left="1644" w:hanging="68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1928"/>
        </w:tabs>
        <w:ind w:left="1928" w:hanging="90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lvlText w:val="%1.%2.%3.%4.%5"/>
      <w:lvlJc w:val="left"/>
      <w:pPr>
        <w:tabs>
          <w:tab w:val="num" w:pos="1914"/>
        </w:tabs>
        <w:ind w:left="191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58"/>
        </w:tabs>
        <w:ind w:left="205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02"/>
        </w:tabs>
        <w:ind w:left="220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46"/>
        </w:tabs>
        <w:ind w:left="23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90"/>
        </w:tabs>
        <w:ind w:left="2490" w:hanging="1584"/>
      </w:pPr>
      <w:rPr>
        <w:rFonts w:hint="default"/>
      </w:rPr>
    </w:lvl>
  </w:abstractNum>
  <w:abstractNum w:abstractNumId="5" w15:restartNumberingAfterBreak="0">
    <w:nsid w:val="7ACE09EB"/>
    <w:multiLevelType w:val="multilevel"/>
    <w:tmpl w:val="75F6DDE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decimal"/>
      <w:pStyle w:val="test3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822965481">
    <w:abstractNumId w:val="2"/>
  </w:num>
  <w:num w:numId="2" w16cid:durableId="1741757787">
    <w:abstractNumId w:val="2"/>
  </w:num>
  <w:num w:numId="3" w16cid:durableId="1421560927">
    <w:abstractNumId w:val="5"/>
  </w:num>
  <w:num w:numId="4" w16cid:durableId="308825000">
    <w:abstractNumId w:val="0"/>
  </w:num>
  <w:num w:numId="5" w16cid:durableId="1145468852">
    <w:abstractNumId w:val="0"/>
  </w:num>
  <w:num w:numId="6" w16cid:durableId="1858613499">
    <w:abstractNumId w:val="0"/>
  </w:num>
  <w:num w:numId="7" w16cid:durableId="2041974920">
    <w:abstractNumId w:val="0"/>
  </w:num>
  <w:num w:numId="8" w16cid:durableId="97262812">
    <w:abstractNumId w:val="0"/>
  </w:num>
  <w:num w:numId="9" w16cid:durableId="1292326196">
    <w:abstractNumId w:val="0"/>
  </w:num>
  <w:num w:numId="10" w16cid:durableId="1721591376">
    <w:abstractNumId w:val="0"/>
  </w:num>
  <w:num w:numId="11" w16cid:durableId="715470970">
    <w:abstractNumId w:val="0"/>
  </w:num>
  <w:num w:numId="12" w16cid:durableId="1745882368">
    <w:abstractNumId w:val="0"/>
  </w:num>
  <w:num w:numId="13" w16cid:durableId="1924096808">
    <w:abstractNumId w:val="0"/>
  </w:num>
  <w:num w:numId="14" w16cid:durableId="1823694194">
    <w:abstractNumId w:val="0"/>
  </w:num>
  <w:num w:numId="15" w16cid:durableId="1857042172">
    <w:abstractNumId w:val="0"/>
  </w:num>
  <w:num w:numId="16" w16cid:durableId="92023020">
    <w:abstractNumId w:val="0"/>
  </w:num>
  <w:num w:numId="17" w16cid:durableId="1562474157">
    <w:abstractNumId w:val="0"/>
  </w:num>
  <w:num w:numId="18" w16cid:durableId="638001108">
    <w:abstractNumId w:val="0"/>
  </w:num>
  <w:num w:numId="19" w16cid:durableId="1129326034">
    <w:abstractNumId w:val="0"/>
  </w:num>
  <w:num w:numId="20" w16cid:durableId="401218526">
    <w:abstractNumId w:val="0"/>
  </w:num>
  <w:num w:numId="21" w16cid:durableId="351154751">
    <w:abstractNumId w:val="0"/>
  </w:num>
  <w:num w:numId="22" w16cid:durableId="958948284">
    <w:abstractNumId w:val="0"/>
  </w:num>
  <w:num w:numId="23" w16cid:durableId="265386380">
    <w:abstractNumId w:val="0"/>
  </w:num>
  <w:num w:numId="24" w16cid:durableId="1888955270">
    <w:abstractNumId w:val="0"/>
  </w:num>
  <w:num w:numId="25" w16cid:durableId="771555910">
    <w:abstractNumId w:val="0"/>
  </w:num>
  <w:num w:numId="26" w16cid:durableId="1352686058">
    <w:abstractNumId w:val="0"/>
  </w:num>
  <w:num w:numId="27" w16cid:durableId="227229232">
    <w:abstractNumId w:val="0"/>
  </w:num>
  <w:num w:numId="28" w16cid:durableId="1515270477">
    <w:abstractNumId w:val="0"/>
  </w:num>
  <w:num w:numId="29" w16cid:durableId="260071603">
    <w:abstractNumId w:val="0"/>
  </w:num>
  <w:num w:numId="30" w16cid:durableId="2142191010">
    <w:abstractNumId w:val="0"/>
  </w:num>
  <w:num w:numId="31" w16cid:durableId="1382824013">
    <w:abstractNumId w:val="0"/>
  </w:num>
  <w:num w:numId="32" w16cid:durableId="608900478">
    <w:abstractNumId w:val="0"/>
  </w:num>
  <w:num w:numId="33" w16cid:durableId="444467733">
    <w:abstractNumId w:val="0"/>
  </w:num>
  <w:num w:numId="34" w16cid:durableId="1385446165">
    <w:abstractNumId w:val="0"/>
  </w:num>
  <w:num w:numId="35" w16cid:durableId="1399400590">
    <w:abstractNumId w:val="1"/>
  </w:num>
  <w:num w:numId="36" w16cid:durableId="21246768">
    <w:abstractNumId w:val="0"/>
  </w:num>
  <w:num w:numId="37" w16cid:durableId="965157841">
    <w:abstractNumId w:val="0"/>
  </w:num>
  <w:num w:numId="38" w16cid:durableId="1518732577">
    <w:abstractNumId w:val="0"/>
  </w:num>
  <w:num w:numId="39" w16cid:durableId="1727605309">
    <w:abstractNumId w:val="0"/>
  </w:num>
  <w:num w:numId="40" w16cid:durableId="917405362">
    <w:abstractNumId w:val="4"/>
  </w:num>
  <w:num w:numId="41" w16cid:durableId="1141725494">
    <w:abstractNumId w:val="3"/>
  </w:num>
  <w:num w:numId="42" w16cid:durableId="1531800298">
    <w:abstractNumId w:val="3"/>
  </w:num>
  <w:num w:numId="43" w16cid:durableId="983772966">
    <w:abstractNumId w:val="3"/>
  </w:num>
  <w:num w:numId="44" w16cid:durableId="33695345">
    <w:abstractNumId w:val="0"/>
  </w:num>
  <w:num w:numId="45" w16cid:durableId="2030638202">
    <w:abstractNumId w:val="0"/>
  </w:num>
  <w:num w:numId="46" w16cid:durableId="1880242491">
    <w:abstractNumId w:val="0"/>
  </w:num>
  <w:num w:numId="47" w16cid:durableId="159128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8E3"/>
    <w:rsid w:val="00002BF9"/>
    <w:rsid w:val="00003502"/>
    <w:rsid w:val="00004444"/>
    <w:rsid w:val="0002084E"/>
    <w:rsid w:val="000245CD"/>
    <w:rsid w:val="00026514"/>
    <w:rsid w:val="0003498C"/>
    <w:rsid w:val="00055907"/>
    <w:rsid w:val="00071020"/>
    <w:rsid w:val="00074C65"/>
    <w:rsid w:val="00080331"/>
    <w:rsid w:val="00085E32"/>
    <w:rsid w:val="00092AC4"/>
    <w:rsid w:val="000A34DD"/>
    <w:rsid w:val="000A65B0"/>
    <w:rsid w:val="000B328A"/>
    <w:rsid w:val="000B4485"/>
    <w:rsid w:val="000B4DA3"/>
    <w:rsid w:val="000B55E7"/>
    <w:rsid w:val="000B55EE"/>
    <w:rsid w:val="000B7C61"/>
    <w:rsid w:val="000C63A4"/>
    <w:rsid w:val="000F2519"/>
    <w:rsid w:val="0010420F"/>
    <w:rsid w:val="00107BB4"/>
    <w:rsid w:val="00111AB3"/>
    <w:rsid w:val="001171A6"/>
    <w:rsid w:val="00130ADE"/>
    <w:rsid w:val="00130F00"/>
    <w:rsid w:val="00137486"/>
    <w:rsid w:val="0014162C"/>
    <w:rsid w:val="00147124"/>
    <w:rsid w:val="00160CBF"/>
    <w:rsid w:val="00161DAE"/>
    <w:rsid w:val="00164777"/>
    <w:rsid w:val="001658CD"/>
    <w:rsid w:val="00170AF1"/>
    <w:rsid w:val="00171FFE"/>
    <w:rsid w:val="00174B7D"/>
    <w:rsid w:val="0018085F"/>
    <w:rsid w:val="0018103E"/>
    <w:rsid w:val="0018208A"/>
    <w:rsid w:val="00195EFE"/>
    <w:rsid w:val="00196032"/>
    <w:rsid w:val="001A2362"/>
    <w:rsid w:val="001A244F"/>
    <w:rsid w:val="001B1251"/>
    <w:rsid w:val="001B4D2F"/>
    <w:rsid w:val="001B50BD"/>
    <w:rsid w:val="001C1E34"/>
    <w:rsid w:val="001D7F3B"/>
    <w:rsid w:val="001E1A0A"/>
    <w:rsid w:val="001E6D2F"/>
    <w:rsid w:val="001E6E6B"/>
    <w:rsid w:val="001F0DA0"/>
    <w:rsid w:val="001F46E6"/>
    <w:rsid w:val="00205477"/>
    <w:rsid w:val="00205EFD"/>
    <w:rsid w:val="00210D6E"/>
    <w:rsid w:val="00211818"/>
    <w:rsid w:val="00212040"/>
    <w:rsid w:val="00212B57"/>
    <w:rsid w:val="00216767"/>
    <w:rsid w:val="0021725C"/>
    <w:rsid w:val="00217B92"/>
    <w:rsid w:val="002224FC"/>
    <w:rsid w:val="00223960"/>
    <w:rsid w:val="00233C22"/>
    <w:rsid w:val="00234646"/>
    <w:rsid w:val="00234744"/>
    <w:rsid w:val="00246EC7"/>
    <w:rsid w:val="002513A7"/>
    <w:rsid w:val="00254D50"/>
    <w:rsid w:val="00257B84"/>
    <w:rsid w:val="002611D2"/>
    <w:rsid w:val="00270534"/>
    <w:rsid w:val="00282F0C"/>
    <w:rsid w:val="00284DD0"/>
    <w:rsid w:val="002940E2"/>
    <w:rsid w:val="002A4B87"/>
    <w:rsid w:val="002C2F4B"/>
    <w:rsid w:val="002D19E4"/>
    <w:rsid w:val="002D3479"/>
    <w:rsid w:val="002D4A33"/>
    <w:rsid w:val="002E0943"/>
    <w:rsid w:val="002E4A9D"/>
    <w:rsid w:val="002F5EAD"/>
    <w:rsid w:val="002F6B2A"/>
    <w:rsid w:val="00300756"/>
    <w:rsid w:val="00302ECC"/>
    <w:rsid w:val="0031073F"/>
    <w:rsid w:val="003134DE"/>
    <w:rsid w:val="00320DDE"/>
    <w:rsid w:val="003232C4"/>
    <w:rsid w:val="00324E03"/>
    <w:rsid w:val="003270D3"/>
    <w:rsid w:val="00330DAA"/>
    <w:rsid w:val="00333C43"/>
    <w:rsid w:val="00346CA4"/>
    <w:rsid w:val="0035102C"/>
    <w:rsid w:val="00356043"/>
    <w:rsid w:val="00364BE3"/>
    <w:rsid w:val="00375797"/>
    <w:rsid w:val="00375B69"/>
    <w:rsid w:val="003817A7"/>
    <w:rsid w:val="00381F2D"/>
    <w:rsid w:val="0038277B"/>
    <w:rsid w:val="003870C1"/>
    <w:rsid w:val="00390F74"/>
    <w:rsid w:val="00392F3F"/>
    <w:rsid w:val="0039531F"/>
    <w:rsid w:val="003A142D"/>
    <w:rsid w:val="003A1C3A"/>
    <w:rsid w:val="003A58E3"/>
    <w:rsid w:val="003B670C"/>
    <w:rsid w:val="003C1E0B"/>
    <w:rsid w:val="003C5242"/>
    <w:rsid w:val="003D4DAB"/>
    <w:rsid w:val="003D502A"/>
    <w:rsid w:val="003D6C47"/>
    <w:rsid w:val="003E3E04"/>
    <w:rsid w:val="003F0EEF"/>
    <w:rsid w:val="003F3B98"/>
    <w:rsid w:val="003F6839"/>
    <w:rsid w:val="003F6E86"/>
    <w:rsid w:val="003F7C3B"/>
    <w:rsid w:val="00404B2A"/>
    <w:rsid w:val="00412EDD"/>
    <w:rsid w:val="0041614C"/>
    <w:rsid w:val="00417E49"/>
    <w:rsid w:val="00421EB1"/>
    <w:rsid w:val="00424F6E"/>
    <w:rsid w:val="00425573"/>
    <w:rsid w:val="00432F93"/>
    <w:rsid w:val="004349D5"/>
    <w:rsid w:val="00434BC1"/>
    <w:rsid w:val="0044438C"/>
    <w:rsid w:val="004458A7"/>
    <w:rsid w:val="004510EE"/>
    <w:rsid w:val="00452D0E"/>
    <w:rsid w:val="004543AB"/>
    <w:rsid w:val="0046184C"/>
    <w:rsid w:val="00465799"/>
    <w:rsid w:val="004660A9"/>
    <w:rsid w:val="00470366"/>
    <w:rsid w:val="00474640"/>
    <w:rsid w:val="00475898"/>
    <w:rsid w:val="004775E2"/>
    <w:rsid w:val="00486E96"/>
    <w:rsid w:val="0049241E"/>
    <w:rsid w:val="00493A1D"/>
    <w:rsid w:val="004945F4"/>
    <w:rsid w:val="00497E03"/>
    <w:rsid w:val="004B212C"/>
    <w:rsid w:val="004B4590"/>
    <w:rsid w:val="004B47F3"/>
    <w:rsid w:val="004C0073"/>
    <w:rsid w:val="004C1C47"/>
    <w:rsid w:val="004D051B"/>
    <w:rsid w:val="004D5D36"/>
    <w:rsid w:val="004F05C4"/>
    <w:rsid w:val="004F06BA"/>
    <w:rsid w:val="00504511"/>
    <w:rsid w:val="005064D0"/>
    <w:rsid w:val="00511665"/>
    <w:rsid w:val="00511E09"/>
    <w:rsid w:val="0051267E"/>
    <w:rsid w:val="00515E23"/>
    <w:rsid w:val="00523614"/>
    <w:rsid w:val="0052390C"/>
    <w:rsid w:val="005246ED"/>
    <w:rsid w:val="00526271"/>
    <w:rsid w:val="00532C0C"/>
    <w:rsid w:val="005336F6"/>
    <w:rsid w:val="00553F50"/>
    <w:rsid w:val="005548D4"/>
    <w:rsid w:val="00557842"/>
    <w:rsid w:val="00561F00"/>
    <w:rsid w:val="00562582"/>
    <w:rsid w:val="00562F66"/>
    <w:rsid w:val="00576082"/>
    <w:rsid w:val="00577961"/>
    <w:rsid w:val="00580254"/>
    <w:rsid w:val="00584481"/>
    <w:rsid w:val="005858C8"/>
    <w:rsid w:val="00591418"/>
    <w:rsid w:val="00594D8B"/>
    <w:rsid w:val="00594F3A"/>
    <w:rsid w:val="00596338"/>
    <w:rsid w:val="005A1E39"/>
    <w:rsid w:val="005A2346"/>
    <w:rsid w:val="005B0CEC"/>
    <w:rsid w:val="005C395D"/>
    <w:rsid w:val="005C46FD"/>
    <w:rsid w:val="005C4DC9"/>
    <w:rsid w:val="005C69D4"/>
    <w:rsid w:val="005D7DFC"/>
    <w:rsid w:val="005E4072"/>
    <w:rsid w:val="005E5FE4"/>
    <w:rsid w:val="005E66D7"/>
    <w:rsid w:val="005E69E7"/>
    <w:rsid w:val="005F1B5A"/>
    <w:rsid w:val="005F543A"/>
    <w:rsid w:val="00600DB5"/>
    <w:rsid w:val="006108C8"/>
    <w:rsid w:val="0061096A"/>
    <w:rsid w:val="00613FBD"/>
    <w:rsid w:val="0061758D"/>
    <w:rsid w:val="00622096"/>
    <w:rsid w:val="00623A83"/>
    <w:rsid w:val="00633348"/>
    <w:rsid w:val="00633ACB"/>
    <w:rsid w:val="006350E5"/>
    <w:rsid w:val="00643328"/>
    <w:rsid w:val="00646A21"/>
    <w:rsid w:val="00647631"/>
    <w:rsid w:val="00651AE8"/>
    <w:rsid w:val="0065327A"/>
    <w:rsid w:val="00661B20"/>
    <w:rsid w:val="0066696A"/>
    <w:rsid w:val="00670F5E"/>
    <w:rsid w:val="0067511E"/>
    <w:rsid w:val="0067532D"/>
    <w:rsid w:val="00677E43"/>
    <w:rsid w:val="00681D9C"/>
    <w:rsid w:val="00682F62"/>
    <w:rsid w:val="00683218"/>
    <w:rsid w:val="006876D0"/>
    <w:rsid w:val="006A4CDE"/>
    <w:rsid w:val="006A4CFB"/>
    <w:rsid w:val="006A5A1A"/>
    <w:rsid w:val="006A63DB"/>
    <w:rsid w:val="006B1963"/>
    <w:rsid w:val="006B1B85"/>
    <w:rsid w:val="006B4411"/>
    <w:rsid w:val="006B742F"/>
    <w:rsid w:val="006C1F0A"/>
    <w:rsid w:val="006C7C37"/>
    <w:rsid w:val="006D0C8A"/>
    <w:rsid w:val="006D3B0A"/>
    <w:rsid w:val="006D739D"/>
    <w:rsid w:val="006E10D2"/>
    <w:rsid w:val="006E4DB6"/>
    <w:rsid w:val="006E620C"/>
    <w:rsid w:val="006F5C37"/>
    <w:rsid w:val="0070495D"/>
    <w:rsid w:val="00706BA6"/>
    <w:rsid w:val="00707786"/>
    <w:rsid w:val="00711D61"/>
    <w:rsid w:val="0071257C"/>
    <w:rsid w:val="007144B3"/>
    <w:rsid w:val="007169A2"/>
    <w:rsid w:val="00723395"/>
    <w:rsid w:val="00723FC7"/>
    <w:rsid w:val="00724726"/>
    <w:rsid w:val="00725615"/>
    <w:rsid w:val="00727EBD"/>
    <w:rsid w:val="00727F23"/>
    <w:rsid w:val="00735F81"/>
    <w:rsid w:val="00745EDA"/>
    <w:rsid w:val="007464AD"/>
    <w:rsid w:val="00753D80"/>
    <w:rsid w:val="00757930"/>
    <w:rsid w:val="00757CFD"/>
    <w:rsid w:val="007635CA"/>
    <w:rsid w:val="00763680"/>
    <w:rsid w:val="00763C69"/>
    <w:rsid w:val="007641AA"/>
    <w:rsid w:val="00771953"/>
    <w:rsid w:val="00774CC5"/>
    <w:rsid w:val="00781E02"/>
    <w:rsid w:val="0078750A"/>
    <w:rsid w:val="0079160B"/>
    <w:rsid w:val="00797042"/>
    <w:rsid w:val="007A38AF"/>
    <w:rsid w:val="007B64A6"/>
    <w:rsid w:val="007D36A4"/>
    <w:rsid w:val="007D764F"/>
    <w:rsid w:val="007E2010"/>
    <w:rsid w:val="007E2A99"/>
    <w:rsid w:val="007E5CE6"/>
    <w:rsid w:val="007F1A5D"/>
    <w:rsid w:val="007F64BB"/>
    <w:rsid w:val="007F6D15"/>
    <w:rsid w:val="00804D31"/>
    <w:rsid w:val="00804DC3"/>
    <w:rsid w:val="008055C0"/>
    <w:rsid w:val="0081037F"/>
    <w:rsid w:val="00811F8B"/>
    <w:rsid w:val="00812826"/>
    <w:rsid w:val="0081461B"/>
    <w:rsid w:val="008217CE"/>
    <w:rsid w:val="00823218"/>
    <w:rsid w:val="00827F93"/>
    <w:rsid w:val="00831CB9"/>
    <w:rsid w:val="00832162"/>
    <w:rsid w:val="00834A79"/>
    <w:rsid w:val="008405E6"/>
    <w:rsid w:val="00842916"/>
    <w:rsid w:val="0084375D"/>
    <w:rsid w:val="00850ECB"/>
    <w:rsid w:val="00853A2A"/>
    <w:rsid w:val="0086011A"/>
    <w:rsid w:val="008626DD"/>
    <w:rsid w:val="00870709"/>
    <w:rsid w:val="008721A1"/>
    <w:rsid w:val="008737CE"/>
    <w:rsid w:val="00885322"/>
    <w:rsid w:val="00885B54"/>
    <w:rsid w:val="008868BA"/>
    <w:rsid w:val="00887A28"/>
    <w:rsid w:val="00894E64"/>
    <w:rsid w:val="0089525E"/>
    <w:rsid w:val="008A0C37"/>
    <w:rsid w:val="008A4CE6"/>
    <w:rsid w:val="008A7311"/>
    <w:rsid w:val="008B5C33"/>
    <w:rsid w:val="008C036E"/>
    <w:rsid w:val="008C03F3"/>
    <w:rsid w:val="008C0655"/>
    <w:rsid w:val="008C7D8F"/>
    <w:rsid w:val="008E243D"/>
    <w:rsid w:val="008E384C"/>
    <w:rsid w:val="008E64EF"/>
    <w:rsid w:val="008F3FA2"/>
    <w:rsid w:val="008F3FA9"/>
    <w:rsid w:val="008F6EA1"/>
    <w:rsid w:val="00901C8A"/>
    <w:rsid w:val="00914EC8"/>
    <w:rsid w:val="009219EC"/>
    <w:rsid w:val="00922FAE"/>
    <w:rsid w:val="00933292"/>
    <w:rsid w:val="00933DD4"/>
    <w:rsid w:val="009342F0"/>
    <w:rsid w:val="009421E0"/>
    <w:rsid w:val="00951BAD"/>
    <w:rsid w:val="00952F4A"/>
    <w:rsid w:val="00953C93"/>
    <w:rsid w:val="00963340"/>
    <w:rsid w:val="0096342D"/>
    <w:rsid w:val="009653E2"/>
    <w:rsid w:val="009708A6"/>
    <w:rsid w:val="00977011"/>
    <w:rsid w:val="0098539F"/>
    <w:rsid w:val="00985A55"/>
    <w:rsid w:val="00993EC2"/>
    <w:rsid w:val="009A09D3"/>
    <w:rsid w:val="009A1A02"/>
    <w:rsid w:val="009A733B"/>
    <w:rsid w:val="009B0221"/>
    <w:rsid w:val="009B4646"/>
    <w:rsid w:val="009C4D9A"/>
    <w:rsid w:val="009C4FE4"/>
    <w:rsid w:val="009C6A7D"/>
    <w:rsid w:val="009C6C15"/>
    <w:rsid w:val="009D0143"/>
    <w:rsid w:val="009D6892"/>
    <w:rsid w:val="009D6988"/>
    <w:rsid w:val="009E54B4"/>
    <w:rsid w:val="009E74F9"/>
    <w:rsid w:val="009F02C1"/>
    <w:rsid w:val="009F0BA1"/>
    <w:rsid w:val="009F3492"/>
    <w:rsid w:val="009F6E87"/>
    <w:rsid w:val="00A0067D"/>
    <w:rsid w:val="00A037D4"/>
    <w:rsid w:val="00A0669B"/>
    <w:rsid w:val="00A14190"/>
    <w:rsid w:val="00A1708E"/>
    <w:rsid w:val="00A228BE"/>
    <w:rsid w:val="00A312BB"/>
    <w:rsid w:val="00A35389"/>
    <w:rsid w:val="00A40938"/>
    <w:rsid w:val="00A45EA6"/>
    <w:rsid w:val="00A46A6B"/>
    <w:rsid w:val="00A56CA6"/>
    <w:rsid w:val="00A65100"/>
    <w:rsid w:val="00A672A2"/>
    <w:rsid w:val="00A730F2"/>
    <w:rsid w:val="00A7639C"/>
    <w:rsid w:val="00A76697"/>
    <w:rsid w:val="00A80EE4"/>
    <w:rsid w:val="00A81B16"/>
    <w:rsid w:val="00A82D09"/>
    <w:rsid w:val="00A839F1"/>
    <w:rsid w:val="00A86743"/>
    <w:rsid w:val="00A92E2B"/>
    <w:rsid w:val="00A9461F"/>
    <w:rsid w:val="00A95FD1"/>
    <w:rsid w:val="00AA4193"/>
    <w:rsid w:val="00AB1E34"/>
    <w:rsid w:val="00AC1F7C"/>
    <w:rsid w:val="00AE3BBB"/>
    <w:rsid w:val="00AF2D58"/>
    <w:rsid w:val="00AF3454"/>
    <w:rsid w:val="00AF6992"/>
    <w:rsid w:val="00B244E2"/>
    <w:rsid w:val="00B259BF"/>
    <w:rsid w:val="00B27277"/>
    <w:rsid w:val="00B3257B"/>
    <w:rsid w:val="00B32755"/>
    <w:rsid w:val="00B35D00"/>
    <w:rsid w:val="00B36745"/>
    <w:rsid w:val="00B40053"/>
    <w:rsid w:val="00B43BF9"/>
    <w:rsid w:val="00B441E8"/>
    <w:rsid w:val="00B45C12"/>
    <w:rsid w:val="00B52559"/>
    <w:rsid w:val="00B54E41"/>
    <w:rsid w:val="00B55C49"/>
    <w:rsid w:val="00B56E05"/>
    <w:rsid w:val="00B60490"/>
    <w:rsid w:val="00B63CB4"/>
    <w:rsid w:val="00B7604A"/>
    <w:rsid w:val="00B83151"/>
    <w:rsid w:val="00B86C89"/>
    <w:rsid w:val="00B8775F"/>
    <w:rsid w:val="00B978F9"/>
    <w:rsid w:val="00BA5EFA"/>
    <w:rsid w:val="00BB0879"/>
    <w:rsid w:val="00BB1254"/>
    <w:rsid w:val="00BB50F5"/>
    <w:rsid w:val="00BB5B67"/>
    <w:rsid w:val="00BB7021"/>
    <w:rsid w:val="00BD2D03"/>
    <w:rsid w:val="00BD6DCD"/>
    <w:rsid w:val="00BD72EF"/>
    <w:rsid w:val="00BE00A4"/>
    <w:rsid w:val="00BE0CD8"/>
    <w:rsid w:val="00BE19F3"/>
    <w:rsid w:val="00BF1311"/>
    <w:rsid w:val="00BF1624"/>
    <w:rsid w:val="00BF2890"/>
    <w:rsid w:val="00BF742F"/>
    <w:rsid w:val="00C0239C"/>
    <w:rsid w:val="00C07236"/>
    <w:rsid w:val="00C073D9"/>
    <w:rsid w:val="00C10D80"/>
    <w:rsid w:val="00C144CE"/>
    <w:rsid w:val="00C222DD"/>
    <w:rsid w:val="00C22A69"/>
    <w:rsid w:val="00C230F6"/>
    <w:rsid w:val="00C27A52"/>
    <w:rsid w:val="00C3389F"/>
    <w:rsid w:val="00C41E20"/>
    <w:rsid w:val="00C506AA"/>
    <w:rsid w:val="00C5765B"/>
    <w:rsid w:val="00C64FBB"/>
    <w:rsid w:val="00C803BD"/>
    <w:rsid w:val="00C85EB5"/>
    <w:rsid w:val="00C941D8"/>
    <w:rsid w:val="00CA03E2"/>
    <w:rsid w:val="00CA0B27"/>
    <w:rsid w:val="00CA1690"/>
    <w:rsid w:val="00CA331C"/>
    <w:rsid w:val="00CA5B7A"/>
    <w:rsid w:val="00CA5C92"/>
    <w:rsid w:val="00CB0889"/>
    <w:rsid w:val="00CB12F8"/>
    <w:rsid w:val="00CB3A2F"/>
    <w:rsid w:val="00CB65D0"/>
    <w:rsid w:val="00CC1405"/>
    <w:rsid w:val="00CC26B2"/>
    <w:rsid w:val="00CC369B"/>
    <w:rsid w:val="00CD616E"/>
    <w:rsid w:val="00CE1554"/>
    <w:rsid w:val="00CE4FFE"/>
    <w:rsid w:val="00CF4AEC"/>
    <w:rsid w:val="00CF6B07"/>
    <w:rsid w:val="00D00D22"/>
    <w:rsid w:val="00D02036"/>
    <w:rsid w:val="00D0221F"/>
    <w:rsid w:val="00D03D18"/>
    <w:rsid w:val="00D2189F"/>
    <w:rsid w:val="00D24633"/>
    <w:rsid w:val="00D24710"/>
    <w:rsid w:val="00D248E3"/>
    <w:rsid w:val="00D30496"/>
    <w:rsid w:val="00D3245F"/>
    <w:rsid w:val="00D342AA"/>
    <w:rsid w:val="00D37897"/>
    <w:rsid w:val="00D4258B"/>
    <w:rsid w:val="00D5271F"/>
    <w:rsid w:val="00D5274B"/>
    <w:rsid w:val="00D535D1"/>
    <w:rsid w:val="00D5417A"/>
    <w:rsid w:val="00D568AE"/>
    <w:rsid w:val="00D56B2B"/>
    <w:rsid w:val="00D56DB0"/>
    <w:rsid w:val="00D610D5"/>
    <w:rsid w:val="00D631DE"/>
    <w:rsid w:val="00D64641"/>
    <w:rsid w:val="00D649D8"/>
    <w:rsid w:val="00D650DF"/>
    <w:rsid w:val="00D67239"/>
    <w:rsid w:val="00D746EC"/>
    <w:rsid w:val="00D75CC1"/>
    <w:rsid w:val="00D80009"/>
    <w:rsid w:val="00D80523"/>
    <w:rsid w:val="00D8182A"/>
    <w:rsid w:val="00D82576"/>
    <w:rsid w:val="00DA332A"/>
    <w:rsid w:val="00DA5601"/>
    <w:rsid w:val="00DB21FA"/>
    <w:rsid w:val="00DC06FB"/>
    <w:rsid w:val="00DC0926"/>
    <w:rsid w:val="00DD0854"/>
    <w:rsid w:val="00DE152C"/>
    <w:rsid w:val="00DF272B"/>
    <w:rsid w:val="00DF587E"/>
    <w:rsid w:val="00DF5DC2"/>
    <w:rsid w:val="00E0710C"/>
    <w:rsid w:val="00E07735"/>
    <w:rsid w:val="00E11B0B"/>
    <w:rsid w:val="00E15601"/>
    <w:rsid w:val="00E15FF5"/>
    <w:rsid w:val="00E16ECF"/>
    <w:rsid w:val="00E2241E"/>
    <w:rsid w:val="00E301B3"/>
    <w:rsid w:val="00E34453"/>
    <w:rsid w:val="00E35FCB"/>
    <w:rsid w:val="00E36CDD"/>
    <w:rsid w:val="00E51677"/>
    <w:rsid w:val="00E51A64"/>
    <w:rsid w:val="00E51C1F"/>
    <w:rsid w:val="00E52128"/>
    <w:rsid w:val="00E52E10"/>
    <w:rsid w:val="00E5655B"/>
    <w:rsid w:val="00E60CF1"/>
    <w:rsid w:val="00E62306"/>
    <w:rsid w:val="00E6331E"/>
    <w:rsid w:val="00E63749"/>
    <w:rsid w:val="00E664D3"/>
    <w:rsid w:val="00E73A15"/>
    <w:rsid w:val="00E80CBC"/>
    <w:rsid w:val="00E81AEF"/>
    <w:rsid w:val="00E82F74"/>
    <w:rsid w:val="00E843E6"/>
    <w:rsid w:val="00E849CC"/>
    <w:rsid w:val="00E84F36"/>
    <w:rsid w:val="00E85090"/>
    <w:rsid w:val="00E90F33"/>
    <w:rsid w:val="00E91CDB"/>
    <w:rsid w:val="00E930B0"/>
    <w:rsid w:val="00E95D9F"/>
    <w:rsid w:val="00EA753D"/>
    <w:rsid w:val="00EB37D1"/>
    <w:rsid w:val="00EB3BEC"/>
    <w:rsid w:val="00EB3F5B"/>
    <w:rsid w:val="00EB558E"/>
    <w:rsid w:val="00EC15E4"/>
    <w:rsid w:val="00ED2C95"/>
    <w:rsid w:val="00ED4429"/>
    <w:rsid w:val="00EE42B9"/>
    <w:rsid w:val="00EE5A18"/>
    <w:rsid w:val="00EE67BA"/>
    <w:rsid w:val="00EE7C03"/>
    <w:rsid w:val="00EF23DB"/>
    <w:rsid w:val="00EF72FF"/>
    <w:rsid w:val="00F01F63"/>
    <w:rsid w:val="00F028F0"/>
    <w:rsid w:val="00F05F62"/>
    <w:rsid w:val="00F0770F"/>
    <w:rsid w:val="00F1325E"/>
    <w:rsid w:val="00F34438"/>
    <w:rsid w:val="00F36D53"/>
    <w:rsid w:val="00F43553"/>
    <w:rsid w:val="00F46309"/>
    <w:rsid w:val="00F54A98"/>
    <w:rsid w:val="00F57B80"/>
    <w:rsid w:val="00F62C24"/>
    <w:rsid w:val="00F62D31"/>
    <w:rsid w:val="00F724A8"/>
    <w:rsid w:val="00F749BE"/>
    <w:rsid w:val="00F82085"/>
    <w:rsid w:val="00F8445E"/>
    <w:rsid w:val="00F935E1"/>
    <w:rsid w:val="00F93F9C"/>
    <w:rsid w:val="00F94E80"/>
    <w:rsid w:val="00F976E1"/>
    <w:rsid w:val="00FA1088"/>
    <w:rsid w:val="00FB0C00"/>
    <w:rsid w:val="00FB5844"/>
    <w:rsid w:val="00FB719C"/>
    <w:rsid w:val="00FD1CD5"/>
    <w:rsid w:val="00FD5EB9"/>
    <w:rsid w:val="00FF1D8C"/>
    <w:rsid w:val="00FF6941"/>
    <w:rsid w:val="00FF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221E05"/>
  <w15:docId w15:val="{CCFC96E5-29A0-48E7-8DE5-2CE559EEB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8539F"/>
    <w:pPr>
      <w:widowControl w:val="0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E35FCB"/>
    <w:pPr>
      <w:widowControl/>
      <w:spacing w:before="240" w:line="360" w:lineRule="auto"/>
      <w:outlineLvl w:val="0"/>
    </w:pPr>
    <w:rPr>
      <w:rFonts w:ascii="Times New Roman" w:hAnsi="Times New Roman"/>
      <w:b/>
      <w:sz w:val="24"/>
      <w:szCs w:val="24"/>
    </w:rPr>
  </w:style>
  <w:style w:type="paragraph" w:styleId="berschrift20">
    <w:name w:val="heading 2"/>
    <w:basedOn w:val="Standard"/>
    <w:next w:val="Standard"/>
    <w:qFormat/>
    <w:rsid w:val="00E35FCB"/>
    <w:pPr>
      <w:widowControl/>
      <w:spacing w:before="240" w:line="360" w:lineRule="auto"/>
      <w:outlineLvl w:val="1"/>
    </w:pPr>
    <w:rPr>
      <w:rFonts w:ascii="Times New Roman" w:hAnsi="Times New Roman"/>
      <w:b/>
      <w:sz w:val="24"/>
      <w:szCs w:val="24"/>
    </w:rPr>
  </w:style>
  <w:style w:type="paragraph" w:styleId="berschrift30">
    <w:name w:val="heading 3"/>
    <w:basedOn w:val="Standard"/>
    <w:next w:val="Standard"/>
    <w:qFormat/>
    <w:rsid w:val="00E35FCB"/>
    <w:pPr>
      <w:widowControl/>
      <w:spacing w:before="240" w:line="360" w:lineRule="auto"/>
      <w:outlineLvl w:val="2"/>
    </w:pPr>
    <w:rPr>
      <w:rFonts w:ascii="Times New Roman" w:hAnsi="Times New Roman"/>
      <w:b/>
      <w:sz w:val="24"/>
      <w:szCs w:val="24"/>
    </w:rPr>
  </w:style>
  <w:style w:type="paragraph" w:styleId="berschrift40">
    <w:name w:val="heading 4"/>
    <w:basedOn w:val="Standard"/>
    <w:next w:val="Standard"/>
    <w:qFormat/>
    <w:rsid w:val="00E35FCB"/>
    <w:pPr>
      <w:widowControl/>
      <w:spacing w:before="240" w:line="360" w:lineRule="auto"/>
      <w:outlineLvl w:val="3"/>
    </w:pPr>
    <w:rPr>
      <w:rFonts w:ascii="Times New Roman" w:hAnsi="Times New Roman"/>
      <w:b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Icon1">
    <w:name w:val="Icon1"/>
    <w:basedOn w:val="Standard"/>
    <w:rsid w:val="00BB50F5"/>
    <w:pPr>
      <w:spacing w:before="120" w:after="120"/>
      <w:jc w:val="center"/>
    </w:pPr>
    <w:rPr>
      <w:rFonts w:ascii="Times New Roman" w:hAnsi="Times New Roman"/>
      <w:szCs w:val="22"/>
    </w:rPr>
  </w:style>
  <w:style w:type="table" w:customStyle="1" w:styleId="Tabelle1">
    <w:name w:val="Tabelle1"/>
    <w:basedOn w:val="NormaleTabelle"/>
    <w:rsid w:val="006D0C8A"/>
    <w:tblPr/>
    <w:tblStylePr w:type="firstRow">
      <w:pPr>
        <w:wordWrap/>
        <w:ind w:leftChars="0" w:left="2438"/>
      </w:pPr>
      <w:rPr>
        <w:rFonts w:ascii="Arial" w:hAnsi="Arial"/>
        <w:b/>
        <w:sz w:val="24"/>
      </w:rPr>
      <w:tblPr>
        <w:tblCellMar>
          <w:top w:w="57" w:type="dxa"/>
          <w:left w:w="57" w:type="dxa"/>
          <w:bottom w:w="57" w:type="dxa"/>
          <w:right w:w="57" w:type="dxa"/>
        </w:tblCellMar>
      </w:tblPr>
    </w:tblStylePr>
    <w:tblStylePr w:type="firstCol">
      <w:rPr>
        <w:rFonts w:ascii="Times New Roman" w:hAnsi="Times New Roman"/>
      </w:rPr>
    </w:tblStylePr>
  </w:style>
  <w:style w:type="paragraph" w:customStyle="1" w:styleId="Icon">
    <w:name w:val="Icon"/>
    <w:basedOn w:val="Standard"/>
    <w:next w:val="Standard"/>
    <w:autoRedefine/>
    <w:rsid w:val="0081037F"/>
    <w:pPr>
      <w:spacing w:before="80" w:after="80"/>
      <w:ind w:right="454"/>
      <w:jc w:val="right"/>
    </w:pPr>
    <w:rPr>
      <w:rFonts w:ascii="Times New Roman" w:hAnsi="Times New Roman"/>
      <w:szCs w:val="22"/>
      <w:lang w:eastAsia="en-US"/>
    </w:rPr>
  </w:style>
  <w:style w:type="paragraph" w:customStyle="1" w:styleId="profiabsatzinTabelle">
    <w:name w:val="profi_absatz_inTabelle"/>
    <w:basedOn w:val="Standard"/>
    <w:rsid w:val="00A82D09"/>
    <w:pPr>
      <w:spacing w:before="120" w:after="120"/>
      <w:jc w:val="both"/>
    </w:pPr>
    <w:rPr>
      <w:rFonts w:ascii="Times New Roman" w:hAnsi="Times New Roman"/>
      <w:szCs w:val="22"/>
      <w:lang w:eastAsia="en-US"/>
    </w:rPr>
  </w:style>
  <w:style w:type="paragraph" w:styleId="Index1">
    <w:name w:val="index 1"/>
    <w:basedOn w:val="Standard"/>
    <w:next w:val="Standard"/>
    <w:autoRedefine/>
    <w:rsid w:val="00BF742F"/>
    <w:pPr>
      <w:widowControl/>
      <w:ind w:left="220" w:hanging="220"/>
    </w:pPr>
    <w:rPr>
      <w:rFonts w:ascii="Times New Roman" w:hAnsi="Times New Roman"/>
      <w:szCs w:val="24"/>
    </w:rPr>
  </w:style>
  <w:style w:type="paragraph" w:customStyle="1" w:styleId="Handbuchtext">
    <w:name w:val="Handbuchtext"/>
    <w:basedOn w:val="Standard"/>
    <w:rsid w:val="00FF7185"/>
    <w:pPr>
      <w:widowControl/>
      <w:spacing w:after="240" w:line="360" w:lineRule="auto"/>
      <w:ind w:left="851"/>
      <w:jc w:val="both"/>
    </w:pPr>
    <w:rPr>
      <w:rFonts w:ascii="Times New Roman" w:hAnsi="Times New Roman"/>
    </w:rPr>
  </w:style>
  <w:style w:type="paragraph" w:customStyle="1" w:styleId="test1">
    <w:name w:val="test1"/>
    <w:basedOn w:val="Standard"/>
    <w:rsid w:val="007A38AF"/>
    <w:rPr>
      <w:szCs w:val="22"/>
    </w:rPr>
  </w:style>
  <w:style w:type="paragraph" w:customStyle="1" w:styleId="test2">
    <w:name w:val="test2"/>
    <w:basedOn w:val="test1"/>
    <w:next w:val="Standard"/>
    <w:rsid w:val="007A38AF"/>
    <w:pPr>
      <w:outlineLvl w:val="0"/>
    </w:pPr>
    <w:rPr>
      <w:b/>
    </w:rPr>
  </w:style>
  <w:style w:type="paragraph" w:customStyle="1" w:styleId="test3">
    <w:name w:val="test3"/>
    <w:basedOn w:val="Standard"/>
    <w:rsid w:val="007A38AF"/>
    <w:pPr>
      <w:numPr>
        <w:ilvl w:val="1"/>
        <w:numId w:val="3"/>
      </w:numPr>
    </w:pPr>
    <w:rPr>
      <w:sz w:val="20"/>
    </w:rPr>
  </w:style>
  <w:style w:type="paragraph" w:styleId="Standardeinzug">
    <w:name w:val="Normal Indent"/>
    <w:basedOn w:val="Standard"/>
    <w:rsid w:val="00E82F74"/>
    <w:pPr>
      <w:ind w:left="708"/>
    </w:pPr>
  </w:style>
  <w:style w:type="paragraph" w:customStyle="1" w:styleId="PFH1">
    <w:name w:val="PFH Ü1"/>
    <w:basedOn w:val="berschrift1"/>
    <w:rsid w:val="001A2362"/>
  </w:style>
  <w:style w:type="paragraph" w:customStyle="1" w:styleId="PFH2">
    <w:name w:val="PFH Ü2"/>
    <w:basedOn w:val="berschrift20"/>
    <w:rsid w:val="001A2362"/>
  </w:style>
  <w:style w:type="paragraph" w:customStyle="1" w:styleId="PFH3">
    <w:name w:val="PFH Ü3"/>
    <w:basedOn w:val="berschrift30"/>
    <w:rsid w:val="001A2362"/>
  </w:style>
  <w:style w:type="paragraph" w:customStyle="1" w:styleId="PFH-Aufz25">
    <w:name w:val="PFH-Aufz. 25"/>
    <w:basedOn w:val="Standard"/>
    <w:rsid w:val="00E6331E"/>
    <w:pPr>
      <w:widowControl/>
      <w:spacing w:after="120"/>
      <w:jc w:val="both"/>
    </w:pPr>
    <w:rPr>
      <w:rFonts w:ascii="Times New Roman" w:hAnsi="Times New Roman"/>
      <w:i/>
      <w:kern w:val="28"/>
      <w:szCs w:val="22"/>
    </w:rPr>
  </w:style>
  <w:style w:type="paragraph" w:customStyle="1" w:styleId="PFH4">
    <w:name w:val="PFH Ü4"/>
    <w:basedOn w:val="berschrift40"/>
    <w:next w:val="Standard"/>
    <w:rsid w:val="001A2362"/>
  </w:style>
  <w:style w:type="paragraph" w:customStyle="1" w:styleId="PFHTextfettkursiv">
    <w:name w:val="PFH Text fett kursiv"/>
    <w:basedOn w:val="Standard"/>
    <w:rsid w:val="006A5A1A"/>
    <w:pPr>
      <w:widowControl/>
      <w:tabs>
        <w:tab w:val="left" w:pos="1134"/>
      </w:tabs>
      <w:spacing w:after="120" w:line="360" w:lineRule="auto"/>
      <w:ind w:left="851"/>
      <w:jc w:val="both"/>
    </w:pPr>
    <w:rPr>
      <w:rFonts w:ascii="Times New Roman" w:hAnsi="Times New Roman"/>
      <w:b/>
      <w:i/>
      <w:szCs w:val="22"/>
    </w:rPr>
  </w:style>
  <w:style w:type="paragraph" w:customStyle="1" w:styleId="PFHTextgraukursiv20">
    <w:name w:val="PFH Text grau kursiv 20"/>
    <w:basedOn w:val="Standard"/>
    <w:rsid w:val="00D610D5"/>
    <w:pPr>
      <w:widowControl/>
      <w:shd w:val="pct10" w:color="auto" w:fill="FFFFFF"/>
      <w:spacing w:after="120" w:line="360" w:lineRule="auto"/>
      <w:ind w:left="1134"/>
      <w:jc w:val="both"/>
    </w:pPr>
    <w:rPr>
      <w:rFonts w:ascii="Times New Roman" w:hAnsi="Times New Roman"/>
      <w:i/>
      <w:szCs w:val="22"/>
    </w:rPr>
  </w:style>
  <w:style w:type="paragraph" w:customStyle="1" w:styleId="PFHText2015">
    <w:name w:val="PFH Text 20 1.5"/>
    <w:basedOn w:val="Standard"/>
    <w:rsid w:val="00164777"/>
    <w:pPr>
      <w:widowControl/>
      <w:spacing w:after="120" w:line="360" w:lineRule="auto"/>
      <w:ind w:left="1134"/>
      <w:jc w:val="both"/>
    </w:pPr>
    <w:rPr>
      <w:rFonts w:ascii="Times New Roman" w:hAnsi="Times New Roman"/>
    </w:rPr>
  </w:style>
  <w:style w:type="paragraph" w:customStyle="1" w:styleId="Num3">
    <w:name w:val="Num3"/>
    <w:basedOn w:val="Standard"/>
    <w:next w:val="Standard"/>
    <w:rsid w:val="00EB3F5B"/>
    <w:pPr>
      <w:widowControl/>
      <w:numPr>
        <w:ilvl w:val="2"/>
        <w:numId w:val="40"/>
      </w:numPr>
      <w:spacing w:after="240" w:line="300" w:lineRule="auto"/>
      <w:jc w:val="both"/>
      <w:outlineLvl w:val="2"/>
    </w:pPr>
    <w:rPr>
      <w:rFonts w:cs="Arial"/>
      <w:sz w:val="24"/>
      <w:szCs w:val="24"/>
    </w:rPr>
  </w:style>
  <w:style w:type="paragraph" w:customStyle="1" w:styleId="Texteingerckt">
    <w:name w:val="Text eingerückt"/>
    <w:basedOn w:val="Standard"/>
    <w:rsid w:val="00EB3F5B"/>
    <w:pPr>
      <w:widowControl/>
      <w:spacing w:before="120" w:after="240" w:line="300" w:lineRule="auto"/>
      <w:ind w:left="510"/>
      <w:jc w:val="both"/>
    </w:pPr>
    <w:rPr>
      <w:rFonts w:cs="Arial"/>
      <w:sz w:val="24"/>
    </w:rPr>
  </w:style>
  <w:style w:type="paragraph" w:customStyle="1" w:styleId="Num4">
    <w:name w:val="Num4"/>
    <w:basedOn w:val="Standard"/>
    <w:rsid w:val="006B1963"/>
    <w:pPr>
      <w:widowControl/>
      <w:numPr>
        <w:numId w:val="43"/>
      </w:numPr>
      <w:spacing w:after="240" w:line="300" w:lineRule="auto"/>
    </w:pPr>
    <w:rPr>
      <w:rFonts w:cs="Arial"/>
      <w:sz w:val="24"/>
      <w:szCs w:val="24"/>
    </w:rPr>
  </w:style>
  <w:style w:type="paragraph" w:customStyle="1" w:styleId="Ministerium">
    <w:name w:val="Ministerium"/>
    <w:basedOn w:val="Standard"/>
    <w:rsid w:val="00F8445E"/>
    <w:rPr>
      <w:b/>
      <w:sz w:val="30"/>
    </w:rPr>
  </w:style>
  <w:style w:type="paragraph" w:customStyle="1" w:styleId="Ort">
    <w:name w:val="Ort"/>
    <w:basedOn w:val="Standard"/>
    <w:rsid w:val="00F8445E"/>
    <w:pPr>
      <w:spacing w:before="120"/>
      <w:ind w:right="23"/>
      <w:jc w:val="both"/>
    </w:pPr>
    <w:rPr>
      <w:b/>
      <w:sz w:val="24"/>
    </w:rPr>
  </w:style>
  <w:style w:type="paragraph" w:customStyle="1" w:styleId="1">
    <w:name w:val="Ü1"/>
    <w:basedOn w:val="Standard"/>
    <w:rsid w:val="0039531F"/>
    <w:pPr>
      <w:spacing w:before="720"/>
    </w:pPr>
    <w:rPr>
      <w:b/>
      <w:sz w:val="36"/>
    </w:rPr>
  </w:style>
  <w:style w:type="paragraph" w:customStyle="1" w:styleId="1unter">
    <w:name w:val="Ü1unter"/>
    <w:basedOn w:val="Standard"/>
    <w:rsid w:val="0039531F"/>
    <w:pPr>
      <w:spacing w:after="480"/>
      <w:jc w:val="center"/>
    </w:pPr>
    <w:rPr>
      <w:b/>
      <w:i/>
      <w:sz w:val="28"/>
    </w:rPr>
  </w:style>
  <w:style w:type="paragraph" w:customStyle="1" w:styleId="MinisteriumOrt">
    <w:name w:val="Ministerium Ort"/>
    <w:basedOn w:val="Standard"/>
    <w:rsid w:val="006E620C"/>
    <w:pPr>
      <w:spacing w:before="120"/>
      <w:ind w:right="23"/>
      <w:jc w:val="both"/>
    </w:pPr>
  </w:style>
  <w:style w:type="paragraph" w:customStyle="1" w:styleId="ber1">
    <w:name w:val="Über1"/>
    <w:basedOn w:val="Standard"/>
    <w:rsid w:val="006E620C"/>
    <w:pPr>
      <w:spacing w:before="720"/>
      <w:outlineLvl w:val="0"/>
    </w:pPr>
    <w:rPr>
      <w:b/>
      <w:sz w:val="36"/>
    </w:rPr>
  </w:style>
  <w:style w:type="paragraph" w:customStyle="1" w:styleId="ber1Ergnzung">
    <w:name w:val="Über1 Ergänzung"/>
    <w:basedOn w:val="Standard"/>
    <w:rsid w:val="006E620C"/>
    <w:pPr>
      <w:spacing w:after="480"/>
      <w:jc w:val="center"/>
    </w:pPr>
    <w:rPr>
      <w:b/>
      <w:i/>
      <w:sz w:val="28"/>
    </w:rPr>
  </w:style>
  <w:style w:type="paragraph" w:customStyle="1" w:styleId="ber2">
    <w:name w:val="Über2"/>
    <w:basedOn w:val="Standard"/>
    <w:rsid w:val="006E620C"/>
    <w:pPr>
      <w:spacing w:before="360"/>
    </w:pPr>
  </w:style>
  <w:style w:type="paragraph" w:customStyle="1" w:styleId="Richtl-Text">
    <w:name w:val="Richtl-Text"/>
    <w:basedOn w:val="Standard"/>
    <w:rsid w:val="006E620C"/>
    <w:pPr>
      <w:spacing w:before="100"/>
      <w:jc w:val="both"/>
    </w:pPr>
  </w:style>
  <w:style w:type="paragraph" w:customStyle="1" w:styleId="Aufz1">
    <w:name w:val="Aufz1"/>
    <w:basedOn w:val="Richtl-Text"/>
    <w:rsid w:val="008405E6"/>
    <w:pPr>
      <w:tabs>
        <w:tab w:val="left" w:pos="284"/>
      </w:tabs>
      <w:ind w:left="284"/>
    </w:pPr>
    <w:rPr>
      <w:sz w:val="20"/>
    </w:rPr>
  </w:style>
  <w:style w:type="paragraph" w:customStyle="1" w:styleId="Richtl-Text25">
    <w:name w:val="Richtl-Text25"/>
    <w:basedOn w:val="Richtl-Text"/>
    <w:rsid w:val="00842916"/>
    <w:pPr>
      <w:ind w:left="1418"/>
    </w:pPr>
    <w:rPr>
      <w:sz w:val="20"/>
    </w:rPr>
  </w:style>
  <w:style w:type="paragraph" w:customStyle="1" w:styleId="berschrift2">
    <w:name w:val="Überschrift2"/>
    <w:basedOn w:val="berschrift1"/>
    <w:rsid w:val="001A2362"/>
    <w:pPr>
      <w:numPr>
        <w:numId w:val="47"/>
      </w:numPr>
    </w:pPr>
  </w:style>
  <w:style w:type="paragraph" w:customStyle="1" w:styleId="berschrift3">
    <w:name w:val="Überschrift3"/>
    <w:basedOn w:val="berschrift20"/>
    <w:rsid w:val="001A2362"/>
    <w:pPr>
      <w:numPr>
        <w:ilvl w:val="1"/>
        <w:numId w:val="47"/>
      </w:numPr>
    </w:pPr>
  </w:style>
  <w:style w:type="paragraph" w:customStyle="1" w:styleId="berschrift4">
    <w:name w:val="Überschrift4"/>
    <w:basedOn w:val="berschrift30"/>
    <w:rsid w:val="001A2362"/>
    <w:pPr>
      <w:numPr>
        <w:ilvl w:val="2"/>
        <w:numId w:val="47"/>
      </w:numPr>
    </w:pPr>
  </w:style>
  <w:style w:type="paragraph" w:customStyle="1" w:styleId="berschrift5">
    <w:name w:val="Überschrift5"/>
    <w:basedOn w:val="berschrift40"/>
    <w:next w:val="Standard"/>
    <w:rsid w:val="001A2362"/>
    <w:pPr>
      <w:numPr>
        <w:ilvl w:val="3"/>
        <w:numId w:val="47"/>
      </w:numPr>
    </w:pPr>
  </w:style>
  <w:style w:type="paragraph" w:styleId="Kopfzeile">
    <w:name w:val="header"/>
    <w:basedOn w:val="Standard"/>
    <w:rsid w:val="00D0221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0221F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FMM\Sonstiges\Mitarbeiter\Kapusczok\sonstiges\Vordruck-Nr\3831%20(2)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3831 (2).dotx</Template>
  <TotalTime>0</TotalTime>
  <Pages>1</Pages>
  <Words>95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Berichtsblatt BMWi (3831/03.07)</vt:lpstr>
    </vt:vector>
  </TitlesOfParts>
  <Company>DLR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Berichtsblatt BMWK 3831</dc:title>
  <dc:creator>Sarah Kapusczok</dc:creator>
  <cp:lastModifiedBy>Sarah Kapusczok-Börgers</cp:lastModifiedBy>
  <cp:revision>1</cp:revision>
  <dcterms:created xsi:type="dcterms:W3CDTF">2025-10-15T10:21:00Z</dcterms:created>
  <dcterms:modified xsi:type="dcterms:W3CDTF">2025-10-15T10:22:00Z</dcterms:modified>
</cp:coreProperties>
</file>